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A2CF" w14:textId="77777777" w:rsidR="00B92638" w:rsidRDefault="00A7340F" w:rsidP="002002DE">
      <w:pPr>
        <w:ind w:left="4956" w:hanging="3822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AVVISO </w:t>
      </w:r>
      <w:r w:rsidR="002002DE">
        <w:rPr>
          <w:rFonts w:ascii="Tahoma" w:hAnsi="Tahoma" w:cs="Tahoma"/>
          <w:b/>
          <w:sz w:val="24"/>
          <w:szCs w:val="24"/>
        </w:rPr>
        <w:t>ESPLORATIVO DI MANIFESTAZIONE DI INTERESSE</w:t>
      </w:r>
    </w:p>
    <w:p w14:paraId="42A3BEA8" w14:textId="77777777" w:rsidR="002002DE" w:rsidRDefault="002002DE" w:rsidP="002002DE">
      <w:pPr>
        <w:ind w:left="4956" w:hanging="1695"/>
        <w:outlineLvl w:val="0"/>
        <w:rPr>
          <w:rFonts w:ascii="Tahoma" w:hAnsi="Tahoma" w:cs="Tahoma"/>
          <w:b/>
          <w:sz w:val="24"/>
          <w:szCs w:val="24"/>
        </w:rPr>
      </w:pPr>
    </w:p>
    <w:p w14:paraId="1ED61C9C" w14:textId="77777777" w:rsidR="00A7340F" w:rsidRPr="00B92638" w:rsidRDefault="00A7340F" w:rsidP="00B92638">
      <w:pPr>
        <w:ind w:left="4956" w:hanging="4814"/>
        <w:outlineLvl w:val="0"/>
        <w:rPr>
          <w:rFonts w:ascii="Tahoma" w:hAnsi="Tahoma" w:cs="Tahoma"/>
          <w:sz w:val="24"/>
          <w:szCs w:val="24"/>
        </w:rPr>
      </w:pPr>
    </w:p>
    <w:p w14:paraId="17143D87" w14:textId="3198D10A" w:rsidR="00B92638" w:rsidRPr="005E2AC6" w:rsidRDefault="0080149C" w:rsidP="005E2AC6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Helvetica" w:hAnsi="Helvetica" w:cs="Helvetica"/>
          <w:bCs/>
          <w:sz w:val="24"/>
          <w:szCs w:val="24"/>
        </w:rPr>
      </w:pPr>
      <w:r w:rsidRPr="005E2AC6">
        <w:rPr>
          <w:rFonts w:ascii="Helvetica" w:hAnsi="Helvetica" w:cs="Helvetica"/>
          <w:bCs/>
          <w:sz w:val="24"/>
          <w:szCs w:val="24"/>
        </w:rPr>
        <w:t xml:space="preserve">Art. 6 della L.R. n. 11/2003 - Avviso di manifestazione di interesse rivolto alle associazioni piscatorie e naturalistiche regionali per la “gestione partecipata di tratti fluviali” </w:t>
      </w:r>
      <w:r w:rsidR="006711D0">
        <w:rPr>
          <w:rFonts w:ascii="Helvetica" w:hAnsi="Helvetica" w:cs="Helvetica"/>
          <w:bCs/>
          <w:sz w:val="24"/>
          <w:szCs w:val="24"/>
        </w:rPr>
        <w:t>stagione piscatoria 2024.</w:t>
      </w:r>
    </w:p>
    <w:p w14:paraId="7E892800" w14:textId="77777777" w:rsidR="00B92638" w:rsidRPr="00B92638" w:rsidRDefault="00B92638" w:rsidP="0080149C">
      <w:pPr>
        <w:ind w:left="284"/>
        <w:jc w:val="center"/>
        <w:outlineLvl w:val="0"/>
        <w:rPr>
          <w:rFonts w:ascii="Tahoma" w:hAnsi="Tahoma" w:cs="Tahoma"/>
          <w:sz w:val="24"/>
          <w:szCs w:val="24"/>
        </w:rPr>
      </w:pPr>
    </w:p>
    <w:p w14:paraId="6ED07E89" w14:textId="77777777" w:rsidR="00B92638" w:rsidRDefault="00B92638" w:rsidP="00B92638">
      <w:pPr>
        <w:ind w:left="4956" w:hanging="4814"/>
        <w:jc w:val="both"/>
        <w:outlineLvl w:val="0"/>
        <w:rPr>
          <w:rFonts w:ascii="Tahoma" w:hAnsi="Tahoma" w:cs="Tahoma"/>
          <w:sz w:val="24"/>
          <w:szCs w:val="24"/>
        </w:rPr>
      </w:pPr>
    </w:p>
    <w:p w14:paraId="4F933565" w14:textId="77777777" w:rsidR="006F5AE1" w:rsidRPr="00886649" w:rsidRDefault="0080149C" w:rsidP="0080149C">
      <w:pPr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886649">
        <w:rPr>
          <w:rFonts w:ascii="Tahoma" w:hAnsi="Tahoma" w:cs="Tahoma"/>
          <w:b/>
          <w:sz w:val="24"/>
          <w:szCs w:val="24"/>
        </w:rPr>
        <w:t>Premesse</w:t>
      </w:r>
    </w:p>
    <w:p w14:paraId="5D74459F" w14:textId="082249DF" w:rsidR="006B5934" w:rsidRDefault="0080149C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>C</w:t>
      </w:r>
      <w:r w:rsidR="005D1C71">
        <w:rPr>
          <w:rFonts w:ascii="Helvetica" w:hAnsi="Helvetica" w:cs="Helvetica"/>
          <w:bCs/>
          <w:sz w:val="24"/>
          <w:szCs w:val="24"/>
        </w:rPr>
        <w:t>on D</w:t>
      </w:r>
      <w:r w:rsidR="00404DD5">
        <w:rPr>
          <w:rFonts w:ascii="Helvetica" w:hAnsi="Helvetica" w:cs="Helvetica"/>
          <w:bCs/>
          <w:sz w:val="24"/>
          <w:szCs w:val="24"/>
        </w:rPr>
        <w:t>GR. n. 136 del 06.02.2024 (Approvazione Calendario Regionale di pesca 2024</w:t>
      </w:r>
      <w:proofErr w:type="gramStart"/>
      <w:r w:rsidR="00404DD5">
        <w:rPr>
          <w:rFonts w:ascii="Helvetica" w:hAnsi="Helvetica" w:cs="Helvetica"/>
          <w:bCs/>
          <w:sz w:val="24"/>
          <w:szCs w:val="24"/>
        </w:rPr>
        <w:t xml:space="preserve">) </w:t>
      </w:r>
      <w:r w:rsidR="005D1C71">
        <w:rPr>
          <w:rFonts w:ascii="Helvetica" w:hAnsi="Helvetica" w:cs="Helvetica"/>
          <w:bCs/>
          <w:sz w:val="24"/>
          <w:szCs w:val="24"/>
        </w:rPr>
        <w:t xml:space="preserve"> si</w:t>
      </w:r>
      <w:proofErr w:type="gramEnd"/>
      <w:r w:rsidR="005D1C71">
        <w:rPr>
          <w:rFonts w:ascii="Helvetica" w:hAnsi="Helvetica" w:cs="Helvetica"/>
          <w:bCs/>
          <w:sz w:val="24"/>
          <w:szCs w:val="24"/>
        </w:rPr>
        <w:t xml:space="preserve"> è provvedu</w:t>
      </w:r>
      <w:r w:rsidR="006B5934">
        <w:rPr>
          <w:rFonts w:ascii="Helvetica" w:hAnsi="Helvetica" w:cs="Helvetica"/>
          <w:bCs/>
          <w:sz w:val="24"/>
          <w:szCs w:val="24"/>
        </w:rPr>
        <w:t xml:space="preserve">to ad </w:t>
      </w:r>
      <w:r w:rsidR="002258A8">
        <w:rPr>
          <w:rFonts w:ascii="Helvetica" w:hAnsi="Helvetica" w:cs="Helvetica"/>
          <w:bCs/>
          <w:sz w:val="24"/>
          <w:szCs w:val="24"/>
        </w:rPr>
        <w:t xml:space="preserve">approvare l’elenco dei nuovi  e ulteriori tratti </w:t>
      </w:r>
      <w:r w:rsidR="006B5934">
        <w:rPr>
          <w:rFonts w:ascii="Helvetica" w:hAnsi="Helvetica" w:cs="Helvetica"/>
          <w:bCs/>
          <w:sz w:val="24"/>
          <w:szCs w:val="24"/>
        </w:rPr>
        <w:t>fluviali</w:t>
      </w:r>
      <w:r w:rsidR="006B5934" w:rsidRPr="006D7891">
        <w:rPr>
          <w:rFonts w:ascii="Helvetica" w:hAnsi="Helvetica" w:cs="Helvetica"/>
          <w:bCs/>
          <w:sz w:val="24"/>
          <w:szCs w:val="24"/>
        </w:rPr>
        <w:t xml:space="preserve">  </w:t>
      </w:r>
      <w:r w:rsidR="006B5934">
        <w:rPr>
          <w:rFonts w:ascii="Helvetica" w:hAnsi="Helvetica" w:cs="Helvetica"/>
          <w:bCs/>
          <w:sz w:val="24"/>
          <w:szCs w:val="24"/>
        </w:rPr>
        <w:t>aventi caratteristiche idonee per svolgere le attività previste dall’</w:t>
      </w:r>
      <w:r w:rsidR="006B5934" w:rsidRPr="00AE24DF">
        <w:rPr>
          <w:rFonts w:ascii="Tahoma" w:hAnsi="Tahoma" w:cs="Tahoma"/>
          <w:iCs/>
          <w:sz w:val="24"/>
          <w:szCs w:val="24"/>
        </w:rPr>
        <w:t xml:space="preserve">art. </w:t>
      </w:r>
      <w:r w:rsidR="006B5934">
        <w:rPr>
          <w:rFonts w:ascii="Tahoma" w:hAnsi="Tahoma" w:cs="Tahoma"/>
          <w:iCs/>
          <w:sz w:val="24"/>
          <w:szCs w:val="24"/>
        </w:rPr>
        <w:t>6</w:t>
      </w:r>
      <w:r w:rsidR="006B5934" w:rsidRPr="00AE24DF">
        <w:rPr>
          <w:rFonts w:ascii="Tahoma" w:hAnsi="Tahoma" w:cs="Tahoma"/>
          <w:iCs/>
          <w:sz w:val="24"/>
          <w:szCs w:val="24"/>
        </w:rPr>
        <w:t xml:space="preserve"> </w:t>
      </w:r>
      <w:r w:rsidR="006B5934">
        <w:rPr>
          <w:rFonts w:ascii="Tahoma" w:hAnsi="Tahoma" w:cs="Tahoma"/>
          <w:iCs/>
          <w:sz w:val="24"/>
          <w:szCs w:val="24"/>
        </w:rPr>
        <w:t xml:space="preserve">della </w:t>
      </w:r>
      <w:r w:rsidR="00630EB0">
        <w:rPr>
          <w:rFonts w:ascii="Tahoma" w:hAnsi="Tahoma" w:cs="Tahoma"/>
          <w:iCs/>
          <w:sz w:val="24"/>
          <w:szCs w:val="24"/>
        </w:rPr>
        <w:t xml:space="preserve">L.R. n. 11/2003 </w:t>
      </w:r>
      <w:r w:rsidR="006B5934">
        <w:rPr>
          <w:rFonts w:ascii="Tahoma" w:hAnsi="Tahoma" w:cs="Tahoma"/>
          <w:iCs/>
          <w:sz w:val="24"/>
          <w:szCs w:val="24"/>
        </w:rPr>
        <w:t>(Gestione partecipata di attività inerent</w:t>
      </w:r>
      <w:r w:rsidR="00B13240">
        <w:rPr>
          <w:rFonts w:ascii="Tahoma" w:hAnsi="Tahoma" w:cs="Tahoma"/>
          <w:iCs/>
          <w:sz w:val="24"/>
          <w:szCs w:val="24"/>
        </w:rPr>
        <w:t>i la pesca nelle acque interne)</w:t>
      </w:r>
      <w:r w:rsidR="002258A8">
        <w:rPr>
          <w:rFonts w:ascii="Tahoma" w:hAnsi="Tahoma" w:cs="Tahoma"/>
          <w:iCs/>
          <w:sz w:val="24"/>
          <w:szCs w:val="24"/>
        </w:rPr>
        <w:t>;</w:t>
      </w:r>
    </w:p>
    <w:p w14:paraId="509FCE1C" w14:textId="25DDB5D9" w:rsidR="0080149C" w:rsidRDefault="0080149C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Con </w:t>
      </w:r>
      <w:r w:rsidR="00DF7F36">
        <w:rPr>
          <w:rFonts w:ascii="Tahoma" w:hAnsi="Tahoma" w:cs="Tahoma"/>
          <w:iCs/>
          <w:sz w:val="24"/>
          <w:szCs w:val="24"/>
        </w:rPr>
        <w:t>D</w:t>
      </w:r>
      <w:r w:rsidR="00404DD5">
        <w:rPr>
          <w:rFonts w:ascii="Tahoma" w:hAnsi="Tahoma" w:cs="Tahoma"/>
          <w:iCs/>
          <w:sz w:val="24"/>
          <w:szCs w:val="24"/>
        </w:rPr>
        <w:t>ecreto del Dirigente del Settore Forestazione Politiche Faunistico Venatorie SDA AP/FM</w:t>
      </w:r>
      <w:proofErr w:type="gramStart"/>
      <w:r w:rsidR="00404DD5">
        <w:rPr>
          <w:rFonts w:ascii="Tahoma" w:hAnsi="Tahoma" w:cs="Tahoma"/>
          <w:iCs/>
          <w:sz w:val="24"/>
          <w:szCs w:val="24"/>
        </w:rPr>
        <w:t xml:space="preserve"> ..</w:t>
      </w:r>
      <w:proofErr w:type="gramEnd"/>
      <w:r>
        <w:rPr>
          <w:rFonts w:ascii="Tahoma" w:hAnsi="Tahoma" w:cs="Tahoma"/>
          <w:iCs/>
          <w:sz w:val="24"/>
          <w:szCs w:val="24"/>
        </w:rPr>
        <w:t xml:space="preserve"> si è provveduto ad approvare il presente avviso di manifestazione di interesse</w:t>
      </w:r>
      <w:r w:rsidR="002E22C2">
        <w:rPr>
          <w:rFonts w:ascii="Tahoma" w:hAnsi="Tahoma" w:cs="Tahoma"/>
          <w:iCs/>
          <w:sz w:val="24"/>
          <w:szCs w:val="24"/>
        </w:rPr>
        <w:t xml:space="preserve"> e il relativo modello di domanda.</w:t>
      </w:r>
    </w:p>
    <w:p w14:paraId="1DB2F0D9" w14:textId="77777777" w:rsidR="00B13240" w:rsidRDefault="00B13240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iCs/>
          <w:sz w:val="24"/>
          <w:szCs w:val="24"/>
        </w:rPr>
      </w:pPr>
    </w:p>
    <w:p w14:paraId="74CE8527" w14:textId="77777777" w:rsidR="00B13240" w:rsidRPr="00886649" w:rsidRDefault="00B13240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4"/>
          <w:szCs w:val="24"/>
        </w:rPr>
      </w:pPr>
      <w:r w:rsidRPr="00886649">
        <w:rPr>
          <w:rFonts w:ascii="Tahoma" w:hAnsi="Tahoma" w:cs="Tahoma"/>
          <w:b/>
          <w:iCs/>
          <w:sz w:val="24"/>
          <w:szCs w:val="24"/>
        </w:rPr>
        <w:t>Modalità di presentazione della manifestazione di interesse</w:t>
      </w:r>
    </w:p>
    <w:p w14:paraId="31D71E95" w14:textId="631FDBED" w:rsidR="00A0458B" w:rsidRDefault="00B13240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 xml:space="preserve">Le associazioni regionali piscatorie riconosciute e le associazioni naturalistiche sono </w:t>
      </w:r>
      <w:proofErr w:type="spellStart"/>
      <w:r>
        <w:rPr>
          <w:rFonts w:ascii="Tahoma" w:hAnsi="Tahoma" w:cs="Tahoma"/>
          <w:iCs/>
          <w:sz w:val="24"/>
          <w:szCs w:val="24"/>
        </w:rPr>
        <w:t>inviatate</w:t>
      </w:r>
      <w:proofErr w:type="spellEnd"/>
      <w:r>
        <w:rPr>
          <w:rFonts w:ascii="Tahoma" w:hAnsi="Tahoma" w:cs="Tahoma"/>
          <w:iCs/>
          <w:sz w:val="24"/>
          <w:szCs w:val="24"/>
        </w:rPr>
        <w:t xml:space="preserve"> a presentare la propria disponibilità </w:t>
      </w:r>
      <w:r w:rsidR="006B5934">
        <w:rPr>
          <w:rFonts w:ascii="Tahoma" w:hAnsi="Tahoma" w:cs="Tahoma"/>
          <w:iCs/>
          <w:sz w:val="24"/>
          <w:szCs w:val="24"/>
        </w:rPr>
        <w:t xml:space="preserve">per </w:t>
      </w:r>
      <w:r w:rsidR="002258A8" w:rsidRPr="003E1E30">
        <w:rPr>
          <w:rFonts w:ascii="Tahoma" w:hAnsi="Tahoma" w:cs="Tahoma"/>
          <w:iCs/>
          <w:sz w:val="24"/>
          <w:szCs w:val="24"/>
          <w:u w:val="single"/>
        </w:rPr>
        <w:t>l’annualità 2024</w:t>
      </w:r>
      <w:r w:rsidR="002258A8">
        <w:rPr>
          <w:rFonts w:ascii="Tahoma" w:hAnsi="Tahoma" w:cs="Tahoma"/>
          <w:iCs/>
          <w:sz w:val="24"/>
          <w:szCs w:val="24"/>
        </w:rPr>
        <w:t xml:space="preserve"> </w:t>
      </w:r>
      <w:r>
        <w:rPr>
          <w:rFonts w:ascii="Tahoma" w:hAnsi="Tahoma" w:cs="Tahoma"/>
          <w:iCs/>
          <w:sz w:val="24"/>
          <w:szCs w:val="24"/>
        </w:rPr>
        <w:t xml:space="preserve">alla gestione dei tratti fluviali così come individuati </w:t>
      </w:r>
      <w:r w:rsidR="003E1E30">
        <w:rPr>
          <w:rFonts w:ascii="Tahoma" w:hAnsi="Tahoma" w:cs="Tahoma"/>
          <w:iCs/>
          <w:sz w:val="24"/>
          <w:szCs w:val="24"/>
        </w:rPr>
        <w:t xml:space="preserve">nell’allegato C) </w:t>
      </w:r>
      <w:proofErr w:type="gramStart"/>
      <w:r w:rsidR="003E1E30">
        <w:rPr>
          <w:rFonts w:ascii="Tahoma" w:hAnsi="Tahoma" w:cs="Tahoma"/>
          <w:iCs/>
          <w:sz w:val="24"/>
          <w:szCs w:val="24"/>
        </w:rPr>
        <w:t xml:space="preserve">alla </w:t>
      </w:r>
      <w:r w:rsidRPr="00C7553E">
        <w:rPr>
          <w:rFonts w:ascii="Tahoma" w:hAnsi="Tahoma" w:cs="Tahoma"/>
          <w:iCs/>
          <w:sz w:val="24"/>
          <w:szCs w:val="24"/>
        </w:rPr>
        <w:t xml:space="preserve"> </w:t>
      </w:r>
      <w:r w:rsidR="002258A8">
        <w:rPr>
          <w:rFonts w:ascii="Tahoma" w:hAnsi="Tahoma" w:cs="Tahoma"/>
          <w:iCs/>
          <w:sz w:val="24"/>
          <w:szCs w:val="24"/>
        </w:rPr>
        <w:t>DGR</w:t>
      </w:r>
      <w:proofErr w:type="gramEnd"/>
      <w:r w:rsidR="002258A8">
        <w:rPr>
          <w:rFonts w:ascii="Tahoma" w:hAnsi="Tahoma" w:cs="Tahoma"/>
          <w:iCs/>
          <w:sz w:val="24"/>
          <w:szCs w:val="24"/>
        </w:rPr>
        <w:t>. 136 del 06.02.2024</w:t>
      </w:r>
      <w:proofErr w:type="gramStart"/>
      <w:r w:rsidR="00C7553E">
        <w:rPr>
          <w:rFonts w:ascii="Tahoma" w:hAnsi="Tahoma" w:cs="Tahoma"/>
          <w:iCs/>
          <w:sz w:val="24"/>
          <w:szCs w:val="24"/>
        </w:rPr>
        <w:t>,</w:t>
      </w:r>
      <w:r w:rsidR="006B5934">
        <w:rPr>
          <w:rFonts w:ascii="Tahoma" w:hAnsi="Tahoma" w:cs="Tahoma"/>
          <w:sz w:val="24"/>
          <w:szCs w:val="24"/>
        </w:rPr>
        <w:t xml:space="preserve"> </w:t>
      </w:r>
      <w:r w:rsidR="006B5934" w:rsidRPr="00B92638">
        <w:rPr>
          <w:rFonts w:ascii="Tahoma" w:hAnsi="Tahoma" w:cs="Tahoma"/>
          <w:sz w:val="24"/>
          <w:szCs w:val="24"/>
        </w:rPr>
        <w:t xml:space="preserve"> </w:t>
      </w:r>
      <w:r w:rsidR="00284058" w:rsidRPr="00C7553E">
        <w:rPr>
          <w:rFonts w:ascii="Tahoma" w:hAnsi="Tahoma" w:cs="Tahoma"/>
          <w:iCs/>
          <w:sz w:val="24"/>
          <w:szCs w:val="24"/>
        </w:rPr>
        <w:t>compilando</w:t>
      </w:r>
      <w:proofErr w:type="gramEnd"/>
      <w:r w:rsidR="00284058" w:rsidRPr="00C7553E">
        <w:rPr>
          <w:rFonts w:ascii="Tahoma" w:hAnsi="Tahoma" w:cs="Tahoma"/>
          <w:iCs/>
          <w:sz w:val="24"/>
          <w:szCs w:val="24"/>
        </w:rPr>
        <w:t xml:space="preserve"> ed </w:t>
      </w:r>
      <w:r w:rsidRPr="00C7553E">
        <w:rPr>
          <w:rFonts w:ascii="Tahoma" w:hAnsi="Tahoma" w:cs="Tahoma"/>
          <w:iCs/>
          <w:sz w:val="24"/>
          <w:szCs w:val="24"/>
        </w:rPr>
        <w:t>inviando il mod</w:t>
      </w:r>
      <w:r w:rsidR="00C7553E">
        <w:rPr>
          <w:rFonts w:ascii="Tahoma" w:hAnsi="Tahoma" w:cs="Tahoma"/>
          <w:iCs/>
          <w:sz w:val="24"/>
          <w:szCs w:val="24"/>
        </w:rPr>
        <w:t>ello di domanda</w:t>
      </w:r>
      <w:r w:rsidR="000856B1" w:rsidRPr="00C7553E">
        <w:rPr>
          <w:rFonts w:ascii="Tahoma" w:hAnsi="Tahoma" w:cs="Tahoma"/>
          <w:iCs/>
          <w:sz w:val="24"/>
          <w:szCs w:val="24"/>
        </w:rPr>
        <w:t xml:space="preserve"> </w:t>
      </w:r>
      <w:r w:rsidRPr="00C7553E">
        <w:rPr>
          <w:rFonts w:ascii="Tahoma" w:hAnsi="Tahoma" w:cs="Tahoma"/>
          <w:iCs/>
          <w:sz w:val="24"/>
          <w:szCs w:val="24"/>
        </w:rPr>
        <w:t>allegato</w:t>
      </w:r>
      <w:r w:rsidR="00284058" w:rsidRPr="00C7553E">
        <w:rPr>
          <w:rFonts w:ascii="Tahoma" w:hAnsi="Tahoma" w:cs="Tahoma"/>
          <w:iCs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</w:t>
      </w:r>
      <w:r w:rsidR="0051151D">
        <w:rPr>
          <w:rFonts w:ascii="Tahoma" w:hAnsi="Tahoma" w:cs="Tahoma"/>
          <w:sz w:val="24"/>
          <w:szCs w:val="24"/>
        </w:rPr>
        <w:t xml:space="preserve"> mezzo </w:t>
      </w:r>
      <w:proofErr w:type="spellStart"/>
      <w:r w:rsidR="0051151D">
        <w:rPr>
          <w:rFonts w:ascii="Tahoma" w:hAnsi="Tahoma" w:cs="Tahoma"/>
          <w:sz w:val="24"/>
          <w:szCs w:val="24"/>
        </w:rPr>
        <w:t>pec</w:t>
      </w:r>
      <w:proofErr w:type="spellEnd"/>
      <w:r w:rsidR="0051151D">
        <w:rPr>
          <w:rFonts w:ascii="Tahoma" w:hAnsi="Tahoma" w:cs="Tahoma"/>
          <w:sz w:val="24"/>
          <w:szCs w:val="24"/>
        </w:rPr>
        <w:t xml:space="preserve"> </w:t>
      </w:r>
      <w:r w:rsidR="006B5934">
        <w:rPr>
          <w:rFonts w:ascii="Tahoma" w:hAnsi="Tahoma" w:cs="Tahoma"/>
          <w:sz w:val="24"/>
          <w:szCs w:val="24"/>
        </w:rPr>
        <w:t xml:space="preserve">all’indirizzo: </w:t>
      </w:r>
      <w:hyperlink r:id="rId8" w:history="1">
        <w:r w:rsidR="00781F5D" w:rsidRPr="00BE7394">
          <w:rPr>
            <w:rStyle w:val="Collegamentoipertestuale"/>
            <w:rFonts w:ascii="Tahoma" w:hAnsi="Tahoma" w:cs="Tahoma"/>
            <w:sz w:val="24"/>
            <w:szCs w:val="24"/>
          </w:rPr>
          <w:t>regione.marche.cmi@emarche.it</w:t>
        </w:r>
      </w:hyperlink>
      <w:r w:rsidR="000921E9">
        <w:rPr>
          <w:rFonts w:ascii="Tahoma" w:hAnsi="Tahoma" w:cs="Tahoma"/>
          <w:sz w:val="24"/>
          <w:szCs w:val="24"/>
        </w:rPr>
        <w:t xml:space="preserve"> con la dicitura “ </w:t>
      </w:r>
      <w:r w:rsidR="000921E9" w:rsidRPr="00886649">
        <w:rPr>
          <w:rFonts w:ascii="Tahoma" w:hAnsi="Tahoma" w:cs="Tahoma"/>
          <w:i/>
          <w:sz w:val="24"/>
          <w:szCs w:val="24"/>
        </w:rPr>
        <w:t>Manifestazione di interesse –</w:t>
      </w:r>
      <w:r w:rsidR="00781F5D">
        <w:rPr>
          <w:rFonts w:ascii="Tahoma" w:hAnsi="Tahoma" w:cs="Tahoma"/>
          <w:i/>
          <w:sz w:val="24"/>
          <w:szCs w:val="24"/>
        </w:rPr>
        <w:t xml:space="preserve"> </w:t>
      </w:r>
      <w:r w:rsidR="000921E9" w:rsidRPr="00886649">
        <w:rPr>
          <w:rFonts w:ascii="Tahoma" w:hAnsi="Tahoma" w:cs="Tahoma"/>
          <w:i/>
          <w:sz w:val="24"/>
          <w:szCs w:val="24"/>
        </w:rPr>
        <w:t xml:space="preserve">art. 6 della L.R. n. 11/2003_  nome della </w:t>
      </w:r>
      <w:proofErr w:type="spellStart"/>
      <w:r w:rsidR="000921E9" w:rsidRPr="00886649">
        <w:rPr>
          <w:rFonts w:ascii="Tahoma" w:hAnsi="Tahoma" w:cs="Tahoma"/>
          <w:i/>
          <w:sz w:val="24"/>
          <w:szCs w:val="24"/>
        </w:rPr>
        <w:t>Associazione_nome</w:t>
      </w:r>
      <w:proofErr w:type="spellEnd"/>
      <w:r w:rsidR="000921E9" w:rsidRPr="00886649">
        <w:rPr>
          <w:rFonts w:ascii="Tahoma" w:hAnsi="Tahoma" w:cs="Tahoma"/>
          <w:i/>
          <w:sz w:val="24"/>
          <w:szCs w:val="24"/>
        </w:rPr>
        <w:t xml:space="preserve"> del tratto fluviale di interesse</w:t>
      </w:r>
      <w:r w:rsidR="00886649">
        <w:rPr>
          <w:rFonts w:ascii="Tahoma" w:hAnsi="Tahoma" w:cs="Tahoma"/>
          <w:sz w:val="24"/>
          <w:szCs w:val="24"/>
        </w:rPr>
        <w:t>”.</w:t>
      </w:r>
    </w:p>
    <w:p w14:paraId="1A63335B" w14:textId="77777777" w:rsidR="00C74BE5" w:rsidRDefault="00C74BE5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highlight w:val="yellow"/>
        </w:rPr>
      </w:pPr>
    </w:p>
    <w:p w14:paraId="24BD05E2" w14:textId="52EE4894" w:rsidR="000921E9" w:rsidRPr="00A779A5" w:rsidRDefault="00BC7464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</w:rPr>
      </w:pPr>
      <w:r w:rsidRPr="00C74BE5">
        <w:rPr>
          <w:rFonts w:ascii="Tahoma" w:hAnsi="Tahoma" w:cs="Tahoma"/>
          <w:b/>
          <w:sz w:val="24"/>
          <w:szCs w:val="24"/>
        </w:rPr>
        <w:t xml:space="preserve">N.B. </w:t>
      </w:r>
      <w:r w:rsidR="000921E9" w:rsidRPr="00C74BE5">
        <w:rPr>
          <w:rFonts w:ascii="Tahoma" w:hAnsi="Tahoma" w:cs="Tahoma"/>
          <w:b/>
          <w:sz w:val="24"/>
          <w:szCs w:val="24"/>
        </w:rPr>
        <w:t>L’associazione che intende candidarsi per più tratti fluviali deve inoltrare tante domande quanti sono i tratti a cui è interessata.</w:t>
      </w:r>
    </w:p>
    <w:p w14:paraId="02977B15" w14:textId="77777777" w:rsidR="00A0458B" w:rsidRDefault="00A0458B" w:rsidP="006B593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</w:p>
    <w:p w14:paraId="08598F27" w14:textId="596C6C52" w:rsidR="00BC7464" w:rsidRDefault="00E0511F" w:rsidP="00A0458B">
      <w:pPr>
        <w:ind w:right="11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Regione Marche, </w:t>
      </w:r>
      <w:r w:rsidRPr="00E0511F">
        <w:rPr>
          <w:rFonts w:ascii="Tahoma" w:hAnsi="Tahoma" w:cs="Tahoma"/>
          <w:sz w:val="24"/>
          <w:szCs w:val="24"/>
        </w:rPr>
        <w:t>qualora sopraggiungessero più candidature per lo stesso tratto fluviale</w:t>
      </w:r>
      <w:r>
        <w:rPr>
          <w:rFonts w:ascii="Tahoma" w:hAnsi="Tahoma" w:cs="Tahoma"/>
          <w:sz w:val="24"/>
          <w:szCs w:val="24"/>
        </w:rPr>
        <w:t xml:space="preserve">, tramite </w:t>
      </w:r>
      <w:proofErr w:type="spellStart"/>
      <w:r>
        <w:rPr>
          <w:rFonts w:ascii="Tahoma" w:hAnsi="Tahoma" w:cs="Tahoma"/>
          <w:sz w:val="24"/>
          <w:szCs w:val="24"/>
        </w:rPr>
        <w:t>appossita</w:t>
      </w:r>
      <w:proofErr w:type="spellEnd"/>
      <w:r>
        <w:rPr>
          <w:rFonts w:ascii="Tahoma" w:hAnsi="Tahoma" w:cs="Tahoma"/>
          <w:sz w:val="24"/>
          <w:szCs w:val="24"/>
        </w:rPr>
        <w:t xml:space="preserve"> Commissione all’uopo costituita, stilerà una graduatoria secondo i seguenti criteri:</w:t>
      </w:r>
    </w:p>
    <w:p w14:paraId="0E9C51CB" w14:textId="0E147A61" w:rsidR="00B27AA2" w:rsidRPr="00840B6B" w:rsidRDefault="00B27AA2" w:rsidP="00840B6B">
      <w:pPr>
        <w:pStyle w:val="Paragrafoelenco"/>
        <w:numPr>
          <w:ilvl w:val="0"/>
          <w:numId w:val="8"/>
        </w:numPr>
        <w:jc w:val="both"/>
        <w:outlineLvl w:val="0"/>
        <w:rPr>
          <w:rFonts w:ascii="Tahoma" w:hAnsi="Tahoma" w:cs="Tahoma"/>
          <w:sz w:val="24"/>
          <w:szCs w:val="24"/>
        </w:rPr>
      </w:pPr>
      <w:r w:rsidRPr="00840B6B">
        <w:rPr>
          <w:rFonts w:ascii="Tahoma" w:eastAsia="Tahoma" w:hAnsi="Tahoma" w:cs="Tahoma"/>
          <w:sz w:val="24"/>
          <w:szCs w:val="24"/>
        </w:rPr>
        <w:t>numero di guardie giurate volontarie disponibili per azioni di: vigilanza, tabellazione, recupero fauna ittica, rilevamento dati, prelievo o immissione di fauna ittica, gestione d'incubatoi di vallata o di altri impianti finalizzati alla ricerca</w:t>
      </w:r>
      <w:r w:rsidRPr="00840B6B">
        <w:rPr>
          <w:rFonts w:ascii="Tahoma" w:eastAsia="Tahoma" w:hAnsi="Tahoma" w:cs="Tahoma"/>
          <w:color w:val="FF0000"/>
          <w:sz w:val="24"/>
          <w:szCs w:val="24"/>
        </w:rPr>
        <w:t>:</w:t>
      </w:r>
      <w:r w:rsidR="00BC7464" w:rsidRPr="00840B6B">
        <w:rPr>
          <w:rFonts w:ascii="Tahoma" w:hAnsi="Tahoma" w:cs="Tahoma"/>
          <w:sz w:val="24"/>
          <w:szCs w:val="24"/>
        </w:rPr>
        <w:tab/>
      </w:r>
    </w:p>
    <w:p w14:paraId="1DFA8BA0" w14:textId="182CD928" w:rsidR="00E0511F" w:rsidRDefault="000612EE" w:rsidP="00B27AA2">
      <w:pPr>
        <w:ind w:left="57" w:firstLine="652"/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 2 a 5 </w:t>
      </w:r>
      <w:proofErr w:type="gramStart"/>
      <w:r>
        <w:rPr>
          <w:rFonts w:ascii="Tahoma" w:hAnsi="Tahoma" w:cs="Tahoma"/>
          <w:sz w:val="24"/>
          <w:szCs w:val="24"/>
        </w:rPr>
        <w:t xml:space="preserve">guardie </w:t>
      </w:r>
      <w:r w:rsidR="002F774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proofErr w:type="gramEnd"/>
      <w:r w:rsidR="009715B6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punti)</w:t>
      </w:r>
    </w:p>
    <w:p w14:paraId="2FCB396A" w14:textId="0C581ABF" w:rsidR="00E0511F" w:rsidRDefault="00840B6B" w:rsidP="00E0511F">
      <w:pPr>
        <w:ind w:left="57" w:firstLine="652"/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oltre </w:t>
      </w:r>
      <w:proofErr w:type="gramStart"/>
      <w:r w:rsidR="000612EE">
        <w:rPr>
          <w:rFonts w:ascii="Tahoma" w:hAnsi="Tahoma" w:cs="Tahoma"/>
          <w:sz w:val="24"/>
          <w:szCs w:val="24"/>
        </w:rPr>
        <w:t>6  guardie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r w:rsidR="000612E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0612EE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5</w:t>
      </w:r>
      <w:r w:rsidR="000612EE">
        <w:rPr>
          <w:rFonts w:ascii="Tahoma" w:hAnsi="Tahoma" w:cs="Tahoma"/>
          <w:sz w:val="24"/>
          <w:szCs w:val="24"/>
        </w:rPr>
        <w:t xml:space="preserve"> punti)</w:t>
      </w:r>
    </w:p>
    <w:p w14:paraId="4E36FF17" w14:textId="77777777" w:rsidR="00E0511F" w:rsidRDefault="00E0511F" w:rsidP="00E0511F">
      <w:pPr>
        <w:ind w:left="57" w:firstLine="652"/>
        <w:jc w:val="both"/>
        <w:outlineLvl w:val="0"/>
        <w:rPr>
          <w:rFonts w:ascii="Tahoma" w:hAnsi="Tahoma" w:cs="Tahoma"/>
          <w:sz w:val="24"/>
          <w:szCs w:val="24"/>
        </w:rPr>
      </w:pPr>
    </w:p>
    <w:p w14:paraId="2EE4FD48" w14:textId="0D594324" w:rsidR="00BC7464" w:rsidRDefault="00BC7464" w:rsidP="00E0511F">
      <w:pPr>
        <w:ind w:left="57"/>
        <w:jc w:val="both"/>
        <w:outlineLvl w:val="0"/>
        <w:rPr>
          <w:rFonts w:ascii="Tahoma" w:hAnsi="Tahoma" w:cs="Tahoma"/>
          <w:sz w:val="24"/>
          <w:szCs w:val="24"/>
        </w:rPr>
      </w:pPr>
      <w:r w:rsidRPr="00E0511F">
        <w:rPr>
          <w:rFonts w:ascii="Tahoma" w:hAnsi="Tahoma" w:cs="Tahoma"/>
          <w:sz w:val="24"/>
          <w:szCs w:val="24"/>
        </w:rPr>
        <w:t>-</w:t>
      </w:r>
      <w:r w:rsidRPr="00E0511F">
        <w:rPr>
          <w:rFonts w:ascii="Tahoma" w:hAnsi="Tahoma" w:cs="Tahoma"/>
          <w:sz w:val="24"/>
          <w:szCs w:val="24"/>
        </w:rPr>
        <w:tab/>
        <w:t xml:space="preserve">disponibilità di mezzi tecnici </w:t>
      </w:r>
      <w:r w:rsidR="00E0511F">
        <w:rPr>
          <w:rFonts w:ascii="Tahoma" w:hAnsi="Tahoma" w:cs="Tahoma"/>
          <w:sz w:val="24"/>
          <w:szCs w:val="24"/>
        </w:rPr>
        <w:t>(ma</w:t>
      </w:r>
      <w:r w:rsidR="00B27AA2">
        <w:rPr>
          <w:rFonts w:ascii="Tahoma" w:hAnsi="Tahoma" w:cs="Tahoma"/>
          <w:sz w:val="24"/>
          <w:szCs w:val="24"/>
        </w:rPr>
        <w:t>ssimo</w:t>
      </w:r>
      <w:r w:rsidR="00E0511F">
        <w:rPr>
          <w:rFonts w:ascii="Tahoma" w:hAnsi="Tahoma" w:cs="Tahoma"/>
          <w:sz w:val="24"/>
          <w:szCs w:val="24"/>
        </w:rPr>
        <w:t xml:space="preserve"> </w:t>
      </w:r>
      <w:r w:rsidR="00840B6B">
        <w:rPr>
          <w:rFonts w:ascii="Tahoma" w:hAnsi="Tahoma" w:cs="Tahoma"/>
          <w:sz w:val="24"/>
          <w:szCs w:val="24"/>
        </w:rPr>
        <w:t xml:space="preserve">8 </w:t>
      </w:r>
      <w:r w:rsidR="00E0511F">
        <w:rPr>
          <w:rFonts w:ascii="Tahoma" w:hAnsi="Tahoma" w:cs="Tahoma"/>
          <w:sz w:val="24"/>
          <w:szCs w:val="24"/>
        </w:rPr>
        <w:t>punti</w:t>
      </w:r>
      <w:r w:rsidR="00C7553E">
        <w:rPr>
          <w:rFonts w:ascii="Tahoma" w:hAnsi="Tahoma" w:cs="Tahoma"/>
          <w:sz w:val="24"/>
          <w:szCs w:val="24"/>
        </w:rPr>
        <w:t>)</w:t>
      </w:r>
      <w:r w:rsidR="000612EE">
        <w:rPr>
          <w:rFonts w:ascii="Tahoma" w:hAnsi="Tahoma" w:cs="Tahoma"/>
          <w:sz w:val="24"/>
          <w:szCs w:val="24"/>
        </w:rPr>
        <w:t>;</w:t>
      </w:r>
    </w:p>
    <w:p w14:paraId="21D58A86" w14:textId="77777777" w:rsidR="00E0511F" w:rsidRPr="00E0511F" w:rsidRDefault="00E0511F" w:rsidP="00E0511F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18300894" w14:textId="06E7E758" w:rsidR="00E0511F" w:rsidRDefault="00BC7464" w:rsidP="00767414">
      <w:pPr>
        <w:ind w:left="57"/>
        <w:jc w:val="both"/>
        <w:outlineLvl w:val="0"/>
        <w:rPr>
          <w:rFonts w:ascii="Tahoma" w:hAnsi="Tahoma" w:cs="Tahoma"/>
          <w:sz w:val="24"/>
          <w:szCs w:val="24"/>
        </w:rPr>
      </w:pPr>
      <w:r w:rsidRPr="00E0511F">
        <w:rPr>
          <w:rFonts w:ascii="Tahoma" w:hAnsi="Tahoma" w:cs="Tahoma"/>
          <w:sz w:val="24"/>
          <w:szCs w:val="24"/>
        </w:rPr>
        <w:t>-</w:t>
      </w:r>
      <w:r w:rsidR="00840B6B">
        <w:rPr>
          <w:rFonts w:ascii="Tahoma" w:hAnsi="Tahoma" w:cs="Tahoma"/>
          <w:sz w:val="24"/>
          <w:szCs w:val="24"/>
        </w:rPr>
        <w:t xml:space="preserve"> </w:t>
      </w:r>
      <w:r w:rsidR="00E0511F" w:rsidRPr="00E0511F">
        <w:rPr>
          <w:rFonts w:ascii="Tahoma" w:hAnsi="Tahoma" w:cs="Tahoma"/>
          <w:sz w:val="24"/>
          <w:szCs w:val="24"/>
        </w:rPr>
        <w:t>precedenti esperienze di collaborazione con la Regione Marche nella gestione di fiumi e/o acque pubbliche</w:t>
      </w:r>
      <w:r w:rsidR="000D5742">
        <w:rPr>
          <w:rFonts w:ascii="Tahoma" w:hAnsi="Tahoma" w:cs="Tahoma"/>
          <w:sz w:val="24"/>
          <w:szCs w:val="24"/>
        </w:rPr>
        <w:t>,</w:t>
      </w:r>
      <w:r w:rsidR="00E0511F" w:rsidRPr="00E0511F">
        <w:rPr>
          <w:rFonts w:ascii="Tahoma" w:hAnsi="Tahoma" w:cs="Tahoma"/>
          <w:sz w:val="24"/>
          <w:szCs w:val="24"/>
        </w:rPr>
        <w:t xml:space="preserve"> </w:t>
      </w:r>
      <w:r w:rsidR="00840B6B">
        <w:rPr>
          <w:rFonts w:ascii="Tahoma" w:hAnsi="Tahoma" w:cs="Tahoma"/>
          <w:sz w:val="24"/>
          <w:szCs w:val="24"/>
        </w:rPr>
        <w:t>(max 5 punti)</w:t>
      </w:r>
      <w:r w:rsidR="000612EE">
        <w:rPr>
          <w:rFonts w:ascii="Tahoma" w:hAnsi="Tahoma" w:cs="Tahoma"/>
          <w:sz w:val="24"/>
          <w:szCs w:val="24"/>
        </w:rPr>
        <w:t>;</w:t>
      </w:r>
    </w:p>
    <w:p w14:paraId="05C5DDB3" w14:textId="77777777" w:rsidR="00BC7464" w:rsidRDefault="00E0511F" w:rsidP="00E0511F">
      <w:pPr>
        <w:ind w:left="57"/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12D6DDE4" w14:textId="4E104D56" w:rsidR="00E0511F" w:rsidRDefault="00424B59" w:rsidP="000612EE">
      <w:pPr>
        <w:ind w:right="113"/>
        <w:jc w:val="both"/>
        <w:rPr>
          <w:rFonts w:ascii="Tahoma" w:hAnsi="Tahoma" w:cs="Tahoma"/>
          <w:sz w:val="24"/>
          <w:szCs w:val="24"/>
        </w:rPr>
      </w:pPr>
      <w:r w:rsidRPr="00424B59">
        <w:rPr>
          <w:rFonts w:ascii="Tahoma" w:hAnsi="Tahoma" w:cs="Tahoma"/>
          <w:sz w:val="24"/>
          <w:szCs w:val="24"/>
        </w:rPr>
        <w:lastRenderedPageBreak/>
        <w:t xml:space="preserve">- </w:t>
      </w:r>
      <w:r w:rsidR="0023588A">
        <w:rPr>
          <w:rFonts w:ascii="Tahoma" w:hAnsi="Tahoma" w:cs="Tahoma"/>
          <w:sz w:val="24"/>
          <w:szCs w:val="24"/>
        </w:rPr>
        <w:t>obiettivi proposti con finalità ambientali</w:t>
      </w:r>
      <w:r w:rsidR="007D02BB">
        <w:rPr>
          <w:rFonts w:ascii="Tahoma" w:hAnsi="Tahoma" w:cs="Tahoma"/>
          <w:sz w:val="24"/>
          <w:szCs w:val="24"/>
        </w:rPr>
        <w:t xml:space="preserve"> (ma</w:t>
      </w:r>
      <w:r w:rsidR="00B27AA2">
        <w:rPr>
          <w:rFonts w:ascii="Tahoma" w:hAnsi="Tahoma" w:cs="Tahoma"/>
          <w:sz w:val="24"/>
          <w:szCs w:val="24"/>
        </w:rPr>
        <w:t>ssimo</w:t>
      </w:r>
      <w:r w:rsidR="0023588A">
        <w:rPr>
          <w:rFonts w:ascii="Tahoma" w:hAnsi="Tahoma" w:cs="Tahoma"/>
          <w:sz w:val="24"/>
          <w:szCs w:val="24"/>
        </w:rPr>
        <w:t xml:space="preserve"> </w:t>
      </w:r>
      <w:r w:rsidR="007D02BB">
        <w:rPr>
          <w:rFonts w:ascii="Tahoma" w:hAnsi="Tahoma" w:cs="Tahoma"/>
          <w:sz w:val="24"/>
          <w:szCs w:val="24"/>
        </w:rPr>
        <w:t xml:space="preserve">punti </w:t>
      </w:r>
      <w:r w:rsidR="00840B6B">
        <w:rPr>
          <w:rFonts w:ascii="Tahoma" w:hAnsi="Tahoma" w:cs="Tahoma"/>
          <w:sz w:val="24"/>
          <w:szCs w:val="24"/>
        </w:rPr>
        <w:t>30</w:t>
      </w:r>
      <w:r w:rsidR="007D02BB">
        <w:rPr>
          <w:rFonts w:ascii="Tahoma" w:hAnsi="Tahoma" w:cs="Tahoma"/>
          <w:sz w:val="24"/>
          <w:szCs w:val="24"/>
        </w:rPr>
        <w:t>)</w:t>
      </w:r>
      <w:r w:rsidR="006B022C">
        <w:rPr>
          <w:rFonts w:ascii="Tahoma" w:hAnsi="Tahoma" w:cs="Tahoma"/>
          <w:sz w:val="24"/>
          <w:szCs w:val="24"/>
        </w:rPr>
        <w:t>;</w:t>
      </w:r>
    </w:p>
    <w:p w14:paraId="580B40B4" w14:textId="77777777" w:rsidR="009E6347" w:rsidRDefault="009E6347" w:rsidP="000612EE">
      <w:pPr>
        <w:ind w:right="113"/>
        <w:jc w:val="both"/>
        <w:rPr>
          <w:rFonts w:ascii="Tahoma" w:hAnsi="Tahoma" w:cs="Tahoma"/>
          <w:sz w:val="24"/>
          <w:szCs w:val="24"/>
        </w:rPr>
      </w:pPr>
    </w:p>
    <w:p w14:paraId="42BE212B" w14:textId="7B0AAD37" w:rsidR="002D6D80" w:rsidRDefault="002D6D80" w:rsidP="000612EE">
      <w:pPr>
        <w:ind w:right="113"/>
        <w:jc w:val="both"/>
        <w:rPr>
          <w:rFonts w:ascii="Tahoma" w:hAnsi="Tahoma" w:cs="Tahoma"/>
          <w:sz w:val="24"/>
          <w:szCs w:val="24"/>
        </w:rPr>
      </w:pPr>
      <w:r w:rsidRPr="00424B59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obiettivi proposti con finalità </w:t>
      </w:r>
      <w:r w:rsidR="00C15FD0">
        <w:rPr>
          <w:rFonts w:ascii="Tahoma" w:hAnsi="Tahoma" w:cs="Tahoma"/>
          <w:sz w:val="24"/>
          <w:szCs w:val="24"/>
        </w:rPr>
        <w:t xml:space="preserve">alieutiche </w:t>
      </w:r>
      <w:r>
        <w:rPr>
          <w:rFonts w:ascii="Tahoma" w:hAnsi="Tahoma" w:cs="Tahoma"/>
          <w:sz w:val="24"/>
          <w:szCs w:val="24"/>
        </w:rPr>
        <w:t xml:space="preserve">sportive (massimo punti </w:t>
      </w:r>
      <w:r w:rsidR="00840B6B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);</w:t>
      </w:r>
    </w:p>
    <w:p w14:paraId="130B380E" w14:textId="77777777" w:rsidR="002D6D80" w:rsidRPr="00424B59" w:rsidRDefault="002D6D80" w:rsidP="000612EE">
      <w:pPr>
        <w:ind w:right="113"/>
        <w:jc w:val="both"/>
        <w:rPr>
          <w:rFonts w:ascii="Tahoma" w:hAnsi="Tahoma" w:cs="Tahoma"/>
          <w:sz w:val="24"/>
          <w:szCs w:val="24"/>
        </w:rPr>
      </w:pPr>
    </w:p>
    <w:p w14:paraId="307224DD" w14:textId="16463F91" w:rsidR="00BC7464" w:rsidRDefault="00A32627" w:rsidP="00BC7464">
      <w:pPr>
        <w:ind w:right="113"/>
        <w:jc w:val="both"/>
        <w:rPr>
          <w:rFonts w:ascii="Tahoma" w:hAnsi="Tahoma" w:cs="Tahoma"/>
          <w:sz w:val="24"/>
          <w:szCs w:val="24"/>
        </w:rPr>
      </w:pPr>
      <w:r w:rsidRPr="00424B59">
        <w:rPr>
          <w:rFonts w:ascii="Tahoma" w:hAnsi="Tahoma" w:cs="Tahoma"/>
          <w:sz w:val="24"/>
          <w:szCs w:val="24"/>
        </w:rPr>
        <w:t xml:space="preserve">- </w:t>
      </w:r>
      <w:r w:rsidR="0079014F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biettivi proposti con altre finalità </w:t>
      </w:r>
      <w:r w:rsidR="009113D9">
        <w:rPr>
          <w:rFonts w:ascii="Tahoma" w:hAnsi="Tahoma" w:cs="Tahoma"/>
          <w:sz w:val="24"/>
          <w:szCs w:val="24"/>
        </w:rPr>
        <w:t xml:space="preserve">sociali </w:t>
      </w:r>
      <w:r>
        <w:rPr>
          <w:rFonts w:ascii="Tahoma" w:hAnsi="Tahoma" w:cs="Tahoma"/>
          <w:sz w:val="24"/>
          <w:szCs w:val="24"/>
        </w:rPr>
        <w:t>(ma</w:t>
      </w:r>
      <w:r w:rsidR="00B27AA2">
        <w:rPr>
          <w:rFonts w:ascii="Tahoma" w:hAnsi="Tahoma" w:cs="Tahoma"/>
          <w:sz w:val="24"/>
          <w:szCs w:val="24"/>
        </w:rPr>
        <w:t>ssimo</w:t>
      </w:r>
      <w:r>
        <w:rPr>
          <w:rFonts w:ascii="Tahoma" w:hAnsi="Tahoma" w:cs="Tahoma"/>
          <w:sz w:val="24"/>
          <w:szCs w:val="24"/>
        </w:rPr>
        <w:t xml:space="preserve"> punti </w:t>
      </w:r>
      <w:r w:rsidR="00840B6B">
        <w:rPr>
          <w:rFonts w:ascii="Tahoma" w:hAnsi="Tahoma" w:cs="Tahoma"/>
          <w:sz w:val="24"/>
          <w:szCs w:val="24"/>
        </w:rPr>
        <w:t>30</w:t>
      </w:r>
      <w:r>
        <w:rPr>
          <w:rFonts w:ascii="Tahoma" w:hAnsi="Tahoma" w:cs="Tahoma"/>
          <w:sz w:val="24"/>
          <w:szCs w:val="24"/>
        </w:rPr>
        <w:t>)</w:t>
      </w:r>
      <w:r w:rsidR="000612EE">
        <w:rPr>
          <w:rFonts w:ascii="Tahoma" w:hAnsi="Tahoma" w:cs="Tahoma"/>
          <w:sz w:val="24"/>
          <w:szCs w:val="24"/>
        </w:rPr>
        <w:t>;</w:t>
      </w:r>
    </w:p>
    <w:p w14:paraId="25FCF978" w14:textId="77777777" w:rsidR="007725E7" w:rsidRPr="00424B59" w:rsidRDefault="007725E7" w:rsidP="00BC7464">
      <w:pPr>
        <w:ind w:right="113"/>
        <w:jc w:val="both"/>
        <w:rPr>
          <w:rFonts w:ascii="Tahoma" w:hAnsi="Tahoma" w:cs="Tahoma"/>
          <w:sz w:val="24"/>
          <w:szCs w:val="24"/>
        </w:rPr>
      </w:pPr>
    </w:p>
    <w:p w14:paraId="74FB397F" w14:textId="4BCD108A" w:rsidR="00BC7464" w:rsidRDefault="007725E7" w:rsidP="00A0458B">
      <w:pPr>
        <w:ind w:right="113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C74BE5">
        <w:rPr>
          <w:rFonts w:ascii="Tahoma" w:hAnsi="Tahoma" w:cs="Tahoma"/>
          <w:sz w:val="24"/>
          <w:szCs w:val="24"/>
        </w:rPr>
        <w:t xml:space="preserve">- a parità di punteggio prevale la domanda presentata </w:t>
      </w:r>
      <w:r w:rsidR="00840B6B" w:rsidRPr="00C74BE5">
        <w:rPr>
          <w:rFonts w:ascii="Tahoma" w:hAnsi="Tahoma" w:cs="Tahoma"/>
          <w:sz w:val="24"/>
          <w:szCs w:val="24"/>
        </w:rPr>
        <w:t>dall’Associazione che non ha in gestione tratti nella provincia di riferimento</w:t>
      </w:r>
      <w:r w:rsidR="00840B6B">
        <w:rPr>
          <w:rFonts w:ascii="Tahoma" w:hAnsi="Tahoma" w:cs="Tahoma"/>
          <w:sz w:val="24"/>
          <w:szCs w:val="24"/>
        </w:rPr>
        <w:t>, in ultimo, a parità di condizioni quella che ha presentato la domanda per prima.</w:t>
      </w:r>
    </w:p>
    <w:p w14:paraId="64D9B339" w14:textId="77777777" w:rsidR="00962A19" w:rsidRPr="00B92638" w:rsidRDefault="00962A19" w:rsidP="00B92638">
      <w:pPr>
        <w:ind w:left="284" w:firstLine="424"/>
        <w:jc w:val="both"/>
        <w:rPr>
          <w:rFonts w:ascii="Tahoma" w:hAnsi="Tahoma" w:cs="Tahoma"/>
          <w:sz w:val="24"/>
          <w:szCs w:val="24"/>
        </w:rPr>
      </w:pPr>
    </w:p>
    <w:p w14:paraId="0EBD75BD" w14:textId="1FC805FA" w:rsidR="00B92638" w:rsidRDefault="00B92638" w:rsidP="00A0458B">
      <w:pPr>
        <w:ind w:left="57"/>
        <w:jc w:val="both"/>
        <w:outlineLvl w:val="0"/>
        <w:rPr>
          <w:rFonts w:ascii="Tahoma" w:hAnsi="Tahoma" w:cs="Tahoma"/>
          <w:sz w:val="24"/>
          <w:szCs w:val="24"/>
        </w:rPr>
      </w:pPr>
      <w:r w:rsidRPr="00B92638">
        <w:rPr>
          <w:rFonts w:ascii="Tahoma" w:hAnsi="Tahoma" w:cs="Tahoma"/>
          <w:sz w:val="24"/>
          <w:szCs w:val="24"/>
        </w:rPr>
        <w:t xml:space="preserve">Si invita a voler formalizzare una risposta, </w:t>
      </w:r>
      <w:r w:rsidR="002076BD">
        <w:rPr>
          <w:rFonts w:ascii="Tahoma" w:hAnsi="Tahoma" w:cs="Tahoma"/>
          <w:sz w:val="24"/>
          <w:szCs w:val="24"/>
        </w:rPr>
        <w:t xml:space="preserve">tramite il </w:t>
      </w:r>
      <w:r w:rsidR="00835701">
        <w:rPr>
          <w:rFonts w:ascii="Tahoma" w:hAnsi="Tahoma" w:cs="Tahoma"/>
          <w:sz w:val="24"/>
          <w:szCs w:val="24"/>
        </w:rPr>
        <w:t>modello di domanda</w:t>
      </w:r>
      <w:r w:rsidR="002076BD">
        <w:rPr>
          <w:rFonts w:ascii="Tahoma" w:hAnsi="Tahoma" w:cs="Tahoma"/>
          <w:sz w:val="24"/>
          <w:szCs w:val="24"/>
        </w:rPr>
        <w:t xml:space="preserve">, </w:t>
      </w:r>
      <w:r w:rsidRPr="00C7553E">
        <w:rPr>
          <w:rFonts w:ascii="Tahoma" w:hAnsi="Tahoma" w:cs="Tahoma"/>
          <w:b/>
          <w:sz w:val="24"/>
          <w:szCs w:val="24"/>
        </w:rPr>
        <w:t xml:space="preserve">entro il </w:t>
      </w:r>
      <w:r w:rsidR="00C74BE5" w:rsidRPr="00C74BE5">
        <w:rPr>
          <w:rFonts w:ascii="Tahoma" w:hAnsi="Tahoma" w:cs="Tahoma"/>
          <w:b/>
          <w:sz w:val="24"/>
          <w:szCs w:val="24"/>
        </w:rPr>
        <w:t>12</w:t>
      </w:r>
      <w:r w:rsidR="00840B6B" w:rsidRPr="00C74BE5">
        <w:rPr>
          <w:rFonts w:ascii="Tahoma" w:hAnsi="Tahoma" w:cs="Tahoma"/>
          <w:b/>
          <w:sz w:val="24"/>
          <w:szCs w:val="24"/>
        </w:rPr>
        <w:t>.0</w:t>
      </w:r>
      <w:r w:rsidR="00C74BE5" w:rsidRPr="00C74BE5">
        <w:rPr>
          <w:rFonts w:ascii="Tahoma" w:hAnsi="Tahoma" w:cs="Tahoma"/>
          <w:b/>
          <w:sz w:val="24"/>
          <w:szCs w:val="24"/>
        </w:rPr>
        <w:t>3</w:t>
      </w:r>
      <w:r w:rsidR="00840B6B" w:rsidRPr="00C74BE5">
        <w:rPr>
          <w:rFonts w:ascii="Tahoma" w:hAnsi="Tahoma" w:cs="Tahoma"/>
          <w:b/>
          <w:sz w:val="24"/>
          <w:szCs w:val="24"/>
        </w:rPr>
        <w:t xml:space="preserve">.2024 </w:t>
      </w:r>
      <w:r w:rsidR="00C7553E" w:rsidRPr="00C74BE5">
        <w:rPr>
          <w:rFonts w:ascii="Tahoma" w:hAnsi="Tahoma" w:cs="Tahoma"/>
          <w:b/>
          <w:sz w:val="24"/>
          <w:szCs w:val="24"/>
        </w:rPr>
        <w:t>ore 10.00.</w:t>
      </w:r>
    </w:p>
    <w:p w14:paraId="155A99F2" w14:textId="77777777" w:rsidR="002076BD" w:rsidRDefault="002076BD" w:rsidP="00B92638">
      <w:pPr>
        <w:ind w:left="284"/>
        <w:outlineLvl w:val="0"/>
        <w:rPr>
          <w:rFonts w:ascii="Tahoma" w:hAnsi="Tahoma" w:cs="Tahoma"/>
          <w:sz w:val="24"/>
          <w:szCs w:val="24"/>
        </w:rPr>
      </w:pPr>
    </w:p>
    <w:p w14:paraId="4FD09AED" w14:textId="77777777" w:rsidR="00BC7464" w:rsidRPr="00BC7464" w:rsidRDefault="00BC7464" w:rsidP="00BC7464">
      <w:pPr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BC7464">
        <w:rPr>
          <w:rFonts w:ascii="Tahoma" w:hAnsi="Tahoma" w:cs="Tahoma"/>
          <w:b/>
          <w:sz w:val="24"/>
          <w:szCs w:val="24"/>
        </w:rPr>
        <w:t>Pubblicazione avviso</w:t>
      </w:r>
    </w:p>
    <w:p w14:paraId="10D450EA" w14:textId="77777777" w:rsidR="00BC7464" w:rsidRDefault="00BC7464" w:rsidP="00BC7464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presente Avviso sarà pubblicato </w:t>
      </w:r>
      <w:r w:rsidRPr="00BC7464">
        <w:rPr>
          <w:rFonts w:ascii="Tahoma" w:hAnsi="Tahoma" w:cs="Tahoma"/>
          <w:sz w:val="24"/>
          <w:szCs w:val="24"/>
        </w:rPr>
        <w:t xml:space="preserve">sulla pagina istituzionale avvisi e bandi della Regione Marche per </w:t>
      </w:r>
      <w:r w:rsidR="00EC58D0">
        <w:rPr>
          <w:rFonts w:ascii="Tahoma" w:hAnsi="Tahoma" w:cs="Tahoma"/>
          <w:sz w:val="24"/>
          <w:szCs w:val="24"/>
        </w:rPr>
        <w:t xml:space="preserve">minimo </w:t>
      </w:r>
      <w:r w:rsidRPr="00BC7464">
        <w:rPr>
          <w:rFonts w:ascii="Tahoma" w:hAnsi="Tahoma" w:cs="Tahoma"/>
          <w:sz w:val="24"/>
          <w:szCs w:val="24"/>
        </w:rPr>
        <w:t>n. 5 giorni consecutivi e sul BUR Marche</w:t>
      </w:r>
      <w:r w:rsidR="0003446D">
        <w:rPr>
          <w:rFonts w:ascii="Tahoma" w:hAnsi="Tahoma" w:cs="Tahoma"/>
          <w:sz w:val="24"/>
          <w:szCs w:val="24"/>
        </w:rPr>
        <w:t>.</w:t>
      </w:r>
    </w:p>
    <w:p w14:paraId="3C30DA2E" w14:textId="77777777" w:rsidR="00BC7464" w:rsidRDefault="00BC7464" w:rsidP="00BC7464">
      <w:pPr>
        <w:jc w:val="both"/>
        <w:outlineLvl w:val="0"/>
        <w:rPr>
          <w:rFonts w:ascii="Tahoma" w:hAnsi="Tahoma" w:cs="Tahoma"/>
          <w:sz w:val="24"/>
          <w:szCs w:val="24"/>
        </w:rPr>
      </w:pPr>
    </w:p>
    <w:p w14:paraId="392EE0E4" w14:textId="77777777" w:rsidR="00BC7464" w:rsidRPr="00BC7464" w:rsidRDefault="00BC7464" w:rsidP="00BC7464">
      <w:pPr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BC7464">
        <w:rPr>
          <w:rFonts w:ascii="Tahoma" w:hAnsi="Tahoma" w:cs="Tahoma"/>
          <w:b/>
          <w:sz w:val="24"/>
          <w:szCs w:val="24"/>
        </w:rPr>
        <w:t>Ulteriori indicazioni</w:t>
      </w:r>
    </w:p>
    <w:p w14:paraId="56765DEC" w14:textId="77777777" w:rsidR="00BC7464" w:rsidRDefault="00BC7464" w:rsidP="00BC7464">
      <w:pPr>
        <w:tabs>
          <w:tab w:val="left" w:pos="9638"/>
          <w:tab w:val="left" w:pos="10260"/>
        </w:tabs>
        <w:spacing w:after="120"/>
        <w:jc w:val="both"/>
        <w:rPr>
          <w:rFonts w:ascii="Tahoma" w:eastAsia="Calibri" w:hAnsi="Tahoma" w:cs="Tahoma"/>
          <w:iCs/>
          <w:sz w:val="24"/>
          <w:szCs w:val="24"/>
        </w:rPr>
      </w:pPr>
      <w:r>
        <w:rPr>
          <w:rFonts w:ascii="Tahoma" w:eastAsia="Calibri" w:hAnsi="Tahoma" w:cs="Tahoma"/>
          <w:iCs/>
          <w:sz w:val="24"/>
          <w:szCs w:val="24"/>
        </w:rPr>
        <w:t>L’indagine</w:t>
      </w:r>
      <w:r w:rsidRPr="0004083D">
        <w:rPr>
          <w:rFonts w:ascii="Helvetica" w:hAnsi="Helvetica" w:cs="Helvetica"/>
          <w:sz w:val="24"/>
          <w:szCs w:val="24"/>
        </w:rPr>
        <w:t xml:space="preserve"> esplorativa </w:t>
      </w:r>
      <w:r>
        <w:rPr>
          <w:rFonts w:ascii="Helvetica" w:hAnsi="Helvetica" w:cs="Helvetica"/>
          <w:sz w:val="24"/>
          <w:szCs w:val="24"/>
        </w:rPr>
        <w:t xml:space="preserve">in questione, </w:t>
      </w:r>
      <w:r w:rsidRPr="0004083D">
        <w:rPr>
          <w:rFonts w:ascii="Helvetica" w:hAnsi="Helvetica" w:cs="Helvetica"/>
          <w:sz w:val="24"/>
          <w:szCs w:val="24"/>
        </w:rPr>
        <w:t>non determina nessun obbligo nei confronti della Regione Marche per l’affidamento dei tratti fluviali individuati. L’Ente si riserva di valutare le domande pervenute e</w:t>
      </w:r>
      <w:r>
        <w:rPr>
          <w:rFonts w:ascii="Helvetica" w:hAnsi="Helvetica" w:cs="Helvetica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sz w:val="24"/>
          <w:szCs w:val="24"/>
        </w:rPr>
        <w:t xml:space="preserve">richiedere </w:t>
      </w:r>
      <w:r w:rsidRPr="0004083D">
        <w:rPr>
          <w:rFonts w:ascii="Helvetica" w:hAnsi="Helvetica" w:cs="Helvetica"/>
          <w:sz w:val="24"/>
          <w:szCs w:val="24"/>
        </w:rPr>
        <w:t xml:space="preserve"> eventuale</w:t>
      </w:r>
      <w:proofErr w:type="gramEnd"/>
      <w:r w:rsidRPr="0004083D">
        <w:rPr>
          <w:rFonts w:ascii="Helvetica" w:hAnsi="Helvetica" w:cs="Helvetica"/>
          <w:sz w:val="24"/>
          <w:szCs w:val="24"/>
        </w:rPr>
        <w:t xml:space="preserve"> ulteriore documentazione per </w:t>
      </w:r>
      <w:r>
        <w:rPr>
          <w:rFonts w:ascii="Helvetica" w:hAnsi="Helvetica" w:cs="Helvetica"/>
          <w:sz w:val="24"/>
          <w:szCs w:val="24"/>
        </w:rPr>
        <w:t xml:space="preserve">l’eventuale </w:t>
      </w:r>
      <w:r w:rsidRPr="0004083D">
        <w:rPr>
          <w:rFonts w:ascii="Helvetica" w:hAnsi="Helvetica" w:cs="Helvetica"/>
          <w:sz w:val="24"/>
          <w:szCs w:val="24"/>
        </w:rPr>
        <w:t>assegnazione</w:t>
      </w:r>
      <w:r w:rsidR="00501109" w:rsidRPr="00501109">
        <w:rPr>
          <w:rFonts w:ascii="Helvetica" w:hAnsi="Helvetica" w:cs="Helvetica"/>
          <w:color w:val="FF0000"/>
          <w:sz w:val="24"/>
          <w:szCs w:val="24"/>
        </w:rPr>
        <w:t>.</w:t>
      </w:r>
    </w:p>
    <w:p w14:paraId="15FE116F" w14:textId="104B3095" w:rsidR="0051151D" w:rsidRPr="00501109" w:rsidRDefault="0051151D" w:rsidP="0051151D">
      <w:pPr>
        <w:ind w:left="57"/>
        <w:jc w:val="both"/>
        <w:outlineLvl w:val="0"/>
        <w:rPr>
          <w:rFonts w:ascii="Tahoma" w:hAnsi="Tahoma" w:cs="Tahoma"/>
          <w:color w:val="FF0000"/>
          <w:sz w:val="24"/>
          <w:szCs w:val="24"/>
        </w:rPr>
      </w:pPr>
      <w:r w:rsidRPr="0051151D">
        <w:rPr>
          <w:rFonts w:ascii="Tahoma" w:hAnsi="Tahoma" w:cs="Tahoma"/>
          <w:sz w:val="24"/>
          <w:szCs w:val="24"/>
        </w:rPr>
        <w:t xml:space="preserve">Ai sensi dell’art. 13, comma 1 del Dlgs 196/03 i dati forniti saranno raccolti presso </w:t>
      </w:r>
      <w:r w:rsidR="00C74BE5">
        <w:rPr>
          <w:rFonts w:ascii="Tahoma" w:hAnsi="Tahoma" w:cs="Tahoma"/>
          <w:sz w:val="24"/>
          <w:szCs w:val="24"/>
        </w:rPr>
        <w:t>il Servizio Forestazione Politiche Faunistico Venatorie SDA AP/FM.</w:t>
      </w:r>
      <w:r w:rsidRPr="0051151D">
        <w:rPr>
          <w:rFonts w:ascii="Tahoma" w:hAnsi="Tahoma" w:cs="Tahoma"/>
          <w:sz w:val="24"/>
          <w:szCs w:val="24"/>
        </w:rPr>
        <w:t xml:space="preserve"> per le finalità citate in premessa</w:t>
      </w:r>
      <w:r w:rsidR="00501109" w:rsidRPr="00501109">
        <w:rPr>
          <w:rFonts w:ascii="Tahoma" w:hAnsi="Tahoma" w:cs="Tahoma"/>
          <w:color w:val="FF0000"/>
          <w:sz w:val="24"/>
          <w:szCs w:val="24"/>
        </w:rPr>
        <w:t>.</w:t>
      </w:r>
    </w:p>
    <w:p w14:paraId="4EEF9BFA" w14:textId="77777777" w:rsidR="0051151D" w:rsidRDefault="0051151D" w:rsidP="00A0458B">
      <w:pPr>
        <w:outlineLvl w:val="0"/>
        <w:rPr>
          <w:rFonts w:ascii="Tahoma" w:hAnsi="Tahoma" w:cs="Tahoma"/>
          <w:sz w:val="24"/>
          <w:szCs w:val="24"/>
        </w:rPr>
      </w:pPr>
    </w:p>
    <w:p w14:paraId="593F98B1" w14:textId="77777777" w:rsidR="0051151D" w:rsidRDefault="0051151D" w:rsidP="0051151D">
      <w:pPr>
        <w:jc w:val="both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Il referente è il sig. </w:t>
      </w:r>
      <w:r w:rsidR="002076BD">
        <w:rPr>
          <w:rFonts w:ascii="Tahoma" w:hAnsi="Tahoma" w:cs="Tahoma"/>
          <w:sz w:val="24"/>
          <w:szCs w:val="24"/>
        </w:rPr>
        <w:t xml:space="preserve">Alessandro Filiaggi </w:t>
      </w:r>
    </w:p>
    <w:p w14:paraId="77D19417" w14:textId="77777777" w:rsidR="0051151D" w:rsidRDefault="0051151D" w:rsidP="0051151D">
      <w:pPr>
        <w:jc w:val="both"/>
        <w:outlineLvl w:val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2076BD">
        <w:rPr>
          <w:rFonts w:ascii="Tahoma" w:hAnsi="Tahoma" w:cs="Tahoma"/>
          <w:sz w:val="24"/>
          <w:szCs w:val="24"/>
        </w:rPr>
        <w:t xml:space="preserve">0736 332975 </w:t>
      </w:r>
      <w:r w:rsidR="00CA1594">
        <w:rPr>
          <w:rFonts w:ascii="Tahoma" w:hAnsi="Tahoma" w:cs="Tahoma"/>
          <w:sz w:val="24"/>
          <w:szCs w:val="24"/>
        </w:rPr>
        <w:t xml:space="preserve"> </w:t>
      </w:r>
    </w:p>
    <w:p w14:paraId="3E2B35BC" w14:textId="77777777" w:rsidR="00597A6D" w:rsidRDefault="0051151D" w:rsidP="00BC7464">
      <w:pPr>
        <w:jc w:val="both"/>
        <w:outlineLvl w:val="0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sz w:val="24"/>
          <w:szCs w:val="24"/>
        </w:rPr>
        <w:t>e.mail</w:t>
      </w:r>
      <w:proofErr w:type="spellEnd"/>
      <w:r>
        <w:rPr>
          <w:rFonts w:ascii="Tahoma" w:hAnsi="Tahoma" w:cs="Tahoma"/>
          <w:sz w:val="24"/>
          <w:szCs w:val="24"/>
        </w:rPr>
        <w:t xml:space="preserve">: </w:t>
      </w:r>
      <w:r w:rsidR="002076BD">
        <w:rPr>
          <w:rFonts w:ascii="Tahoma" w:hAnsi="Tahoma" w:cs="Tahoma"/>
          <w:sz w:val="24"/>
          <w:szCs w:val="24"/>
        </w:rPr>
        <w:t>alessandro.filiaggi@regione.marche.it</w:t>
      </w:r>
    </w:p>
    <w:p w14:paraId="1AB93F0C" w14:textId="77777777" w:rsidR="00597A6D" w:rsidRDefault="00597A6D" w:rsidP="00CD253C">
      <w:pPr>
        <w:tabs>
          <w:tab w:val="left" w:pos="6237"/>
        </w:tabs>
        <w:spacing w:line="276" w:lineRule="auto"/>
        <w:rPr>
          <w:rFonts w:ascii="Tahoma" w:hAnsi="Tahoma" w:cs="Tahoma"/>
          <w:i/>
        </w:rPr>
      </w:pPr>
    </w:p>
    <w:p w14:paraId="4FB4695A" w14:textId="77777777" w:rsidR="00597A6D" w:rsidRDefault="00597A6D" w:rsidP="00CD253C">
      <w:pPr>
        <w:tabs>
          <w:tab w:val="left" w:pos="6237"/>
        </w:tabs>
        <w:spacing w:line="276" w:lineRule="auto"/>
        <w:rPr>
          <w:rFonts w:ascii="Tahoma" w:hAnsi="Tahoma" w:cs="Tahoma"/>
          <w:i/>
        </w:rPr>
      </w:pPr>
    </w:p>
    <w:p w14:paraId="573A9229" w14:textId="77777777" w:rsidR="00B13240" w:rsidRPr="00B13240" w:rsidRDefault="00B13240" w:rsidP="00B13240">
      <w:pPr>
        <w:tabs>
          <w:tab w:val="left" w:pos="6237"/>
        </w:tabs>
        <w:spacing w:line="276" w:lineRule="auto"/>
        <w:rPr>
          <w:rFonts w:ascii="Tahoma" w:hAnsi="Tahoma" w:cs="Tahoma"/>
        </w:rPr>
      </w:pPr>
    </w:p>
    <w:p w14:paraId="7D062162" w14:textId="77777777" w:rsidR="00597A6D" w:rsidRDefault="00597A6D" w:rsidP="00CD253C">
      <w:pPr>
        <w:tabs>
          <w:tab w:val="left" w:pos="6237"/>
        </w:tabs>
        <w:spacing w:line="276" w:lineRule="auto"/>
        <w:rPr>
          <w:rFonts w:ascii="Tahoma" w:hAnsi="Tahoma" w:cs="Tahoma"/>
          <w:i/>
        </w:rPr>
      </w:pPr>
    </w:p>
    <w:sectPr w:rsidR="00597A6D" w:rsidSect="00E23980">
      <w:headerReference w:type="default" r:id="rId9"/>
      <w:footerReference w:type="default" r:id="rId10"/>
      <w:pgSz w:w="11907" w:h="16840" w:code="9"/>
      <w:pgMar w:top="1820" w:right="1134" w:bottom="284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02CD" w14:textId="77777777" w:rsidR="005D5780" w:rsidRDefault="005D5780">
      <w:r>
        <w:separator/>
      </w:r>
    </w:p>
  </w:endnote>
  <w:endnote w:type="continuationSeparator" w:id="0">
    <w:p w14:paraId="0542BA84" w14:textId="77777777" w:rsidR="005D5780" w:rsidRDefault="005D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EBDE" w14:textId="77777777" w:rsidR="008746E4" w:rsidRPr="003E773E" w:rsidRDefault="008746E4" w:rsidP="00911A93">
    <w:pPr>
      <w:rPr>
        <w:rFonts w:ascii="Tahoma" w:hAnsi="Tahoma" w:cs="Tahoma"/>
        <w:lang w:val="en-US"/>
      </w:rPr>
    </w:pPr>
  </w:p>
  <w:p w14:paraId="596F6536" w14:textId="77777777" w:rsidR="003E773E" w:rsidRPr="00CD1739" w:rsidRDefault="004C57B7" w:rsidP="003E773E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  <w:color w:val="808080"/>
        <w:sz w:val="14"/>
        <w:szCs w:val="14"/>
      </w:rPr>
    </w:pPr>
    <w:r w:rsidRPr="00CD1739">
      <w:rPr>
        <w:rFonts w:ascii="Tahoma" w:hAnsi="Tahoma" w:cs="Tahoma"/>
        <w:color w:val="808080"/>
        <w:sz w:val="14"/>
        <w:szCs w:val="14"/>
      </w:rPr>
      <w:t>PESARO: Viale Gramsci 7 -</w:t>
    </w:r>
    <w:r w:rsidR="003E773E" w:rsidRPr="00CD1739">
      <w:rPr>
        <w:rFonts w:ascii="Tahoma" w:hAnsi="Tahoma" w:cs="Tahoma"/>
        <w:color w:val="808080"/>
        <w:sz w:val="14"/>
        <w:szCs w:val="14"/>
      </w:rPr>
      <w:t xml:space="preserve"> 61121</w:t>
    </w:r>
    <w:r w:rsidR="000270CE" w:rsidRPr="00CD1739">
      <w:rPr>
        <w:rFonts w:ascii="Tahoma" w:hAnsi="Tahoma" w:cs="Tahoma"/>
        <w:color w:val="808080"/>
        <w:sz w:val="14"/>
        <w:szCs w:val="14"/>
      </w:rPr>
      <w:t xml:space="preserve"> </w:t>
    </w:r>
    <w:r w:rsidRPr="00CD1739">
      <w:rPr>
        <w:rFonts w:ascii="Tahoma" w:hAnsi="Tahoma" w:cs="Tahoma"/>
        <w:color w:val="808080"/>
        <w:sz w:val="14"/>
        <w:szCs w:val="14"/>
      </w:rPr>
      <w:t>Pesaro -</w:t>
    </w:r>
    <w:r w:rsidR="003E773E" w:rsidRPr="00CD1739">
      <w:rPr>
        <w:rFonts w:ascii="Tahoma" w:hAnsi="Tahoma" w:cs="Tahoma"/>
        <w:color w:val="808080"/>
        <w:sz w:val="14"/>
        <w:szCs w:val="14"/>
      </w:rPr>
      <w:t xml:space="preserve"> tel. 071/806</w:t>
    </w:r>
    <w:r w:rsidRPr="00CD1739">
      <w:rPr>
        <w:rFonts w:ascii="Tahoma" w:hAnsi="Tahoma" w:cs="Tahoma"/>
        <w:color w:val="808080"/>
        <w:sz w:val="14"/>
        <w:szCs w:val="14"/>
      </w:rPr>
      <w:t xml:space="preserve"> </w:t>
    </w:r>
    <w:r w:rsidR="003E773E" w:rsidRPr="00CD1739">
      <w:rPr>
        <w:rFonts w:ascii="Tahoma" w:hAnsi="Tahoma" w:cs="Tahoma"/>
        <w:color w:val="808080"/>
        <w:sz w:val="14"/>
        <w:szCs w:val="14"/>
      </w:rPr>
      <w:t>7094</w:t>
    </w:r>
    <w:r w:rsidRPr="00CD1739">
      <w:rPr>
        <w:rFonts w:ascii="Tahoma" w:hAnsi="Tahoma" w:cs="Tahoma"/>
        <w:color w:val="808080"/>
        <w:sz w:val="14"/>
        <w:szCs w:val="14"/>
      </w:rPr>
      <w:t>-7066 -</w:t>
    </w:r>
    <w:r w:rsidR="003E773E" w:rsidRPr="00CD1739">
      <w:rPr>
        <w:rFonts w:ascii="Tahoma" w:hAnsi="Tahoma" w:cs="Tahoma"/>
        <w:color w:val="808080"/>
        <w:sz w:val="14"/>
        <w:szCs w:val="14"/>
      </w:rPr>
      <w:t xml:space="preserve"> </w:t>
    </w:r>
    <w:r w:rsidR="00DF4EA4" w:rsidRPr="00CD1739">
      <w:rPr>
        <w:rFonts w:ascii="Tahoma" w:hAnsi="Tahoma" w:cs="Tahoma"/>
        <w:color w:val="808080"/>
        <w:sz w:val="14"/>
        <w:szCs w:val="14"/>
      </w:rPr>
      <w:t xml:space="preserve">fax </w:t>
    </w:r>
    <w:r w:rsidR="003E773E" w:rsidRPr="00CD1739">
      <w:rPr>
        <w:rFonts w:ascii="Tahoma" w:hAnsi="Tahoma" w:cs="Tahoma"/>
        <w:color w:val="808080"/>
        <w:sz w:val="14"/>
        <w:szCs w:val="14"/>
      </w:rPr>
      <w:t>071/8067097</w:t>
    </w:r>
  </w:p>
  <w:p w14:paraId="218A9FFD" w14:textId="77777777" w:rsidR="004C57B7" w:rsidRPr="00CD1739" w:rsidRDefault="004C57B7" w:rsidP="003E773E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  <w:color w:val="808080"/>
        <w:sz w:val="14"/>
        <w:szCs w:val="14"/>
      </w:rPr>
    </w:pPr>
    <w:r w:rsidRPr="00CD1739">
      <w:rPr>
        <w:rFonts w:ascii="Tahoma" w:hAnsi="Tahoma" w:cs="Tahoma"/>
        <w:color w:val="808080"/>
        <w:sz w:val="14"/>
        <w:szCs w:val="14"/>
      </w:rPr>
      <w:t xml:space="preserve">ANCONA: Via Tiziano 44 </w:t>
    </w:r>
    <w:r w:rsidR="008824FE" w:rsidRPr="00CD1739">
      <w:rPr>
        <w:rFonts w:ascii="Tahoma" w:hAnsi="Tahoma" w:cs="Tahoma"/>
        <w:color w:val="808080"/>
        <w:sz w:val="14"/>
        <w:szCs w:val="14"/>
      </w:rPr>
      <w:t>-</w:t>
    </w:r>
    <w:r w:rsidRPr="00CD1739">
      <w:rPr>
        <w:rFonts w:ascii="Tahoma" w:hAnsi="Tahoma" w:cs="Tahoma"/>
        <w:color w:val="808080"/>
        <w:sz w:val="14"/>
        <w:szCs w:val="14"/>
      </w:rPr>
      <w:t xml:space="preserve"> 60125 Ancona </w:t>
    </w:r>
    <w:r w:rsidR="008824FE" w:rsidRPr="00CD1739">
      <w:rPr>
        <w:rFonts w:ascii="Tahoma" w:hAnsi="Tahoma" w:cs="Tahoma"/>
        <w:color w:val="808080"/>
        <w:sz w:val="14"/>
        <w:szCs w:val="14"/>
      </w:rPr>
      <w:t>-</w:t>
    </w:r>
    <w:r w:rsidRPr="00CD1739">
      <w:rPr>
        <w:rFonts w:ascii="Tahoma" w:hAnsi="Tahoma" w:cs="Tahoma"/>
        <w:color w:val="808080"/>
        <w:sz w:val="14"/>
        <w:szCs w:val="14"/>
      </w:rPr>
      <w:t xml:space="preserve"> tel. 071/</w:t>
    </w:r>
    <w:r w:rsidR="00A07965">
      <w:rPr>
        <w:rFonts w:ascii="Tahoma" w:hAnsi="Tahoma" w:cs="Tahoma"/>
        <w:color w:val="808080"/>
        <w:sz w:val="14"/>
        <w:szCs w:val="14"/>
      </w:rPr>
      <w:t>8</w:t>
    </w:r>
    <w:r w:rsidRPr="00CD1739">
      <w:rPr>
        <w:rFonts w:ascii="Tahoma" w:hAnsi="Tahoma" w:cs="Tahoma"/>
        <w:color w:val="808080"/>
        <w:sz w:val="14"/>
        <w:szCs w:val="14"/>
      </w:rPr>
      <w:t>06 3792-3557</w:t>
    </w:r>
  </w:p>
  <w:p w14:paraId="5E286F72" w14:textId="77777777" w:rsidR="00EE4B10" w:rsidRPr="00CD1739" w:rsidRDefault="00EE4B10" w:rsidP="00EE4B10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  <w:color w:val="808080"/>
        <w:sz w:val="14"/>
        <w:szCs w:val="14"/>
      </w:rPr>
    </w:pPr>
    <w:r w:rsidRPr="00CD1739">
      <w:rPr>
        <w:rFonts w:ascii="Tahoma" w:hAnsi="Tahoma" w:cs="Tahoma"/>
        <w:color w:val="808080"/>
        <w:sz w:val="14"/>
        <w:szCs w:val="14"/>
      </w:rPr>
      <w:t xml:space="preserve">MACERATA: Via Velluti 41 - 62100 Macerata </w:t>
    </w:r>
    <w:proofErr w:type="gramStart"/>
    <w:r w:rsidRPr="00CD1739">
      <w:rPr>
        <w:rFonts w:ascii="Tahoma" w:hAnsi="Tahoma" w:cs="Tahoma"/>
        <w:color w:val="808080"/>
        <w:sz w:val="14"/>
        <w:szCs w:val="14"/>
      </w:rPr>
      <w:t>-  tel.</w:t>
    </w:r>
    <w:proofErr w:type="gramEnd"/>
    <w:r w:rsidRPr="00CD1739">
      <w:rPr>
        <w:rFonts w:ascii="Tahoma" w:hAnsi="Tahoma" w:cs="Tahoma"/>
        <w:color w:val="808080"/>
        <w:sz w:val="14"/>
        <w:szCs w:val="14"/>
      </w:rPr>
      <w:t xml:space="preserve"> 0733/289 608-607-627</w:t>
    </w:r>
  </w:p>
  <w:p w14:paraId="50484DA4" w14:textId="77777777" w:rsidR="00EE4B10" w:rsidRPr="00CD1739" w:rsidRDefault="00EE4B10" w:rsidP="00EE4B10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  <w:color w:val="808080"/>
        <w:sz w:val="14"/>
        <w:szCs w:val="14"/>
      </w:rPr>
    </w:pPr>
    <w:r w:rsidRPr="00CD1739">
      <w:rPr>
        <w:rFonts w:ascii="Tahoma" w:hAnsi="Tahoma" w:cs="Tahoma"/>
        <w:color w:val="808080"/>
        <w:sz w:val="14"/>
        <w:szCs w:val="14"/>
      </w:rPr>
      <w:t xml:space="preserve">FERMO: </w:t>
    </w:r>
    <w:r w:rsidR="00893205">
      <w:rPr>
        <w:rFonts w:ascii="Tahoma" w:hAnsi="Tahoma" w:cs="Tahoma"/>
        <w:color w:val="808080"/>
        <w:sz w:val="14"/>
        <w:szCs w:val="14"/>
      </w:rPr>
      <w:t>V</w:t>
    </w:r>
    <w:r w:rsidR="00893205" w:rsidRPr="00CD1739">
      <w:rPr>
        <w:rFonts w:ascii="Tahoma" w:hAnsi="Tahoma" w:cs="Tahoma"/>
        <w:color w:val="808080"/>
        <w:sz w:val="14"/>
        <w:szCs w:val="14"/>
      </w:rPr>
      <w:t xml:space="preserve">ia </w:t>
    </w:r>
    <w:r w:rsidRPr="00CD1739">
      <w:rPr>
        <w:rFonts w:ascii="Tahoma" w:hAnsi="Tahoma" w:cs="Tahoma"/>
        <w:color w:val="808080"/>
        <w:sz w:val="14"/>
        <w:szCs w:val="14"/>
      </w:rPr>
      <w:t>J</w:t>
    </w:r>
    <w:r w:rsidR="00893205">
      <w:rPr>
        <w:rFonts w:ascii="Tahoma" w:hAnsi="Tahoma" w:cs="Tahoma"/>
        <w:color w:val="808080"/>
        <w:sz w:val="14"/>
        <w:szCs w:val="14"/>
      </w:rPr>
      <w:t>.</w:t>
    </w:r>
    <w:r w:rsidRPr="00CD1739">
      <w:rPr>
        <w:rFonts w:ascii="Tahoma" w:hAnsi="Tahoma" w:cs="Tahoma"/>
        <w:color w:val="808080"/>
        <w:sz w:val="14"/>
        <w:szCs w:val="14"/>
      </w:rPr>
      <w:t xml:space="preserve"> Lussu 13</w:t>
    </w:r>
    <w:r w:rsidR="00F11360" w:rsidRPr="00CD1739">
      <w:rPr>
        <w:rFonts w:ascii="Tahoma" w:hAnsi="Tahoma" w:cs="Tahoma"/>
        <w:color w:val="808080"/>
        <w:sz w:val="14"/>
        <w:szCs w:val="14"/>
      </w:rPr>
      <w:t xml:space="preserve"> </w:t>
    </w:r>
    <w:r w:rsidR="008824FE" w:rsidRPr="00CD1739">
      <w:rPr>
        <w:rFonts w:ascii="Tahoma" w:hAnsi="Tahoma" w:cs="Tahoma"/>
        <w:color w:val="808080"/>
        <w:sz w:val="14"/>
        <w:szCs w:val="14"/>
      </w:rPr>
      <w:t>-</w:t>
    </w:r>
    <w:r w:rsidRPr="00CD1739">
      <w:rPr>
        <w:rFonts w:ascii="Tahoma" w:hAnsi="Tahoma" w:cs="Tahoma"/>
        <w:color w:val="808080"/>
        <w:sz w:val="14"/>
        <w:szCs w:val="14"/>
      </w:rPr>
      <w:t xml:space="preserve"> 63900 Fermo </w:t>
    </w:r>
    <w:r w:rsidR="008824FE" w:rsidRPr="00CD1739">
      <w:rPr>
        <w:rFonts w:ascii="Tahoma" w:hAnsi="Tahoma" w:cs="Tahoma"/>
        <w:color w:val="808080"/>
        <w:sz w:val="14"/>
        <w:szCs w:val="14"/>
      </w:rPr>
      <w:t>-</w:t>
    </w:r>
    <w:r w:rsidRPr="00CD1739">
      <w:rPr>
        <w:rFonts w:ascii="Tahoma" w:hAnsi="Tahoma" w:cs="Tahoma"/>
        <w:color w:val="808080"/>
        <w:sz w:val="14"/>
        <w:szCs w:val="14"/>
      </w:rPr>
      <w:t xml:space="preserve"> tel. 0734/</w:t>
    </w:r>
    <w:r w:rsidR="00EF4DD5" w:rsidRPr="00CD1739">
      <w:rPr>
        <w:rFonts w:ascii="Tahoma" w:hAnsi="Tahoma" w:cs="Tahoma"/>
        <w:color w:val="808080"/>
        <w:sz w:val="14"/>
        <w:szCs w:val="14"/>
      </w:rPr>
      <w:t>0734/</w:t>
    </w:r>
    <w:r w:rsidR="00EF4DD5">
      <w:rPr>
        <w:rFonts w:ascii="Tahoma" w:hAnsi="Tahoma" w:cs="Tahoma"/>
        <w:color w:val="808080"/>
        <w:sz w:val="14"/>
        <w:szCs w:val="14"/>
      </w:rPr>
      <w:t>2212-303-319</w:t>
    </w:r>
  </w:p>
  <w:p w14:paraId="00D775A2" w14:textId="77777777" w:rsidR="004C57B7" w:rsidRPr="00CD1739" w:rsidRDefault="004C57B7" w:rsidP="004C57B7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  <w:color w:val="808080"/>
        <w:sz w:val="14"/>
        <w:szCs w:val="14"/>
      </w:rPr>
    </w:pPr>
    <w:r w:rsidRPr="00CD1739">
      <w:rPr>
        <w:rFonts w:ascii="Tahoma" w:hAnsi="Tahoma" w:cs="Tahoma"/>
        <w:color w:val="808080"/>
        <w:sz w:val="14"/>
        <w:szCs w:val="14"/>
      </w:rPr>
      <w:t xml:space="preserve">ASCOLI PICENO: </w:t>
    </w:r>
    <w:r w:rsidR="00F11360" w:rsidRPr="00CD1739">
      <w:rPr>
        <w:rFonts w:ascii="Tahoma" w:hAnsi="Tahoma" w:cs="Tahoma"/>
        <w:color w:val="808080"/>
        <w:sz w:val="14"/>
        <w:szCs w:val="14"/>
      </w:rPr>
      <w:t xml:space="preserve">Via Indipendenza 4 </w:t>
    </w:r>
    <w:r w:rsidR="008824FE" w:rsidRPr="00CD1739">
      <w:rPr>
        <w:rFonts w:ascii="Tahoma" w:hAnsi="Tahoma" w:cs="Tahoma"/>
        <w:color w:val="808080"/>
        <w:sz w:val="14"/>
        <w:szCs w:val="14"/>
      </w:rPr>
      <w:t>-</w:t>
    </w:r>
    <w:r w:rsidR="00F11360" w:rsidRPr="00CD1739">
      <w:rPr>
        <w:rFonts w:ascii="Tahoma" w:hAnsi="Tahoma" w:cs="Tahoma"/>
        <w:color w:val="808080"/>
        <w:sz w:val="14"/>
        <w:szCs w:val="14"/>
      </w:rPr>
      <w:t xml:space="preserve"> 63100 </w:t>
    </w:r>
    <w:r w:rsidR="00F23060" w:rsidRPr="00CD1739">
      <w:rPr>
        <w:rFonts w:ascii="Tahoma" w:hAnsi="Tahoma" w:cs="Tahoma"/>
        <w:color w:val="808080"/>
        <w:sz w:val="14"/>
        <w:szCs w:val="14"/>
      </w:rPr>
      <w:t xml:space="preserve">Ascoli Piceno </w:t>
    </w:r>
    <w:r w:rsidR="00F11360" w:rsidRPr="00CD1739">
      <w:rPr>
        <w:rFonts w:ascii="Tahoma" w:hAnsi="Tahoma" w:cs="Tahoma"/>
        <w:color w:val="808080"/>
        <w:sz w:val="14"/>
        <w:szCs w:val="14"/>
      </w:rPr>
      <w:t>- tel. 0736/332</w:t>
    </w:r>
    <w:r w:rsidR="00F23060" w:rsidRPr="00CD1739">
      <w:rPr>
        <w:rFonts w:ascii="Tahoma" w:hAnsi="Tahoma" w:cs="Tahoma"/>
        <w:color w:val="808080"/>
        <w:sz w:val="14"/>
        <w:szCs w:val="14"/>
      </w:rPr>
      <w:t>9 72-73-74-75</w:t>
    </w:r>
    <w:r w:rsidR="003C28B2">
      <w:rPr>
        <w:rFonts w:ascii="Tahoma" w:hAnsi="Tahoma" w:cs="Tahoma"/>
        <w:color w:val="808080"/>
        <w:sz w:val="14"/>
        <w:szCs w:val="14"/>
      </w:rPr>
      <w:t>-32</w:t>
    </w:r>
  </w:p>
  <w:p w14:paraId="64C86E4A" w14:textId="77777777" w:rsidR="003E773E" w:rsidRPr="003E773E" w:rsidRDefault="003E773E" w:rsidP="00E23980">
    <w:pPr>
      <w:pStyle w:val="Pidipagina"/>
      <w:pBdr>
        <w:top w:val="single" w:sz="6" w:space="1" w:color="auto"/>
      </w:pBdr>
      <w:spacing w:before="120" w:after="60"/>
      <w:jc w:val="center"/>
      <w:rPr>
        <w:rFonts w:ascii="Tahoma" w:hAnsi="Tahoma" w:cs="Tahoma"/>
        <w:color w:val="808080"/>
        <w:sz w:val="18"/>
        <w:szCs w:val="18"/>
        <w:lang w:val="en-US"/>
      </w:rPr>
    </w:pPr>
    <w:proofErr w:type="spellStart"/>
    <w:r w:rsidRPr="003E773E">
      <w:rPr>
        <w:rFonts w:ascii="Tahoma" w:hAnsi="Tahoma" w:cs="Tahoma"/>
        <w:color w:val="808080"/>
        <w:sz w:val="18"/>
        <w:szCs w:val="18"/>
        <w:lang w:val="en-US"/>
      </w:rPr>
      <w:t>Sito</w:t>
    </w:r>
    <w:proofErr w:type="spellEnd"/>
    <w:r w:rsidRPr="003E773E">
      <w:rPr>
        <w:rFonts w:ascii="Tahoma" w:hAnsi="Tahoma" w:cs="Tahoma"/>
        <w:color w:val="808080"/>
        <w:sz w:val="18"/>
        <w:szCs w:val="18"/>
        <w:lang w:val="en-US"/>
      </w:rPr>
      <w:t xml:space="preserve"> </w:t>
    </w:r>
    <w:r w:rsidR="00DF4EA4" w:rsidRPr="003E773E">
      <w:rPr>
        <w:rFonts w:ascii="Tahoma" w:hAnsi="Tahoma" w:cs="Tahoma"/>
        <w:color w:val="808080"/>
        <w:sz w:val="18"/>
        <w:szCs w:val="18"/>
        <w:lang w:val="en-US"/>
      </w:rPr>
      <w:t>web</w:t>
    </w:r>
    <w:r w:rsidRPr="003E773E">
      <w:rPr>
        <w:rFonts w:ascii="Tahoma" w:hAnsi="Tahoma" w:cs="Tahoma"/>
        <w:color w:val="808080"/>
        <w:sz w:val="18"/>
        <w:szCs w:val="18"/>
        <w:lang w:val="en-US"/>
      </w:rPr>
      <w:t>: http://www.regione.marche.it/Regione-Utile/Turismo-Sport-Tempo-Libero/Caccia-e-Pesca-acque-interne</w:t>
    </w:r>
  </w:p>
  <w:p w14:paraId="783BEDB0" w14:textId="77777777" w:rsidR="003E773E" w:rsidRPr="003E773E" w:rsidRDefault="003E773E" w:rsidP="003E773E">
    <w:pPr>
      <w:pStyle w:val="Pidipagina"/>
      <w:pBdr>
        <w:top w:val="single" w:sz="6" w:space="1" w:color="auto"/>
      </w:pBdr>
      <w:spacing w:after="60"/>
      <w:jc w:val="center"/>
      <w:rPr>
        <w:rFonts w:ascii="Tahoma" w:hAnsi="Tahoma" w:cs="Tahoma"/>
      </w:rPr>
    </w:pPr>
    <w:r w:rsidRPr="003E773E">
      <w:rPr>
        <w:rFonts w:ascii="Tahoma" w:hAnsi="Tahoma" w:cs="Tahoma"/>
        <w:color w:val="808080"/>
        <w:sz w:val="18"/>
        <w:szCs w:val="18"/>
      </w:rPr>
      <w:t xml:space="preserve">PEC: </w:t>
    </w:r>
    <w:hyperlink r:id="rId1" w:history="1">
      <w:r w:rsidRPr="003E773E">
        <w:rPr>
          <w:rStyle w:val="Collegamentoipertestuale"/>
          <w:rFonts w:ascii="Tahoma" w:hAnsi="Tahoma" w:cs="Tahoma"/>
          <w:sz w:val="18"/>
          <w:szCs w:val="18"/>
          <w:u w:val="none"/>
        </w:rPr>
        <w:t>regione.marche.cacciaepesca@emarche.it</w:t>
      </w:r>
    </w:hyperlink>
    <w:r w:rsidRPr="003E773E">
      <w:rPr>
        <w:rFonts w:ascii="Tahoma" w:hAnsi="Tahoma" w:cs="Tahoma"/>
        <w:color w:val="808080"/>
        <w:sz w:val="18"/>
        <w:szCs w:val="18"/>
      </w:rPr>
      <w:t xml:space="preserve"> – </w:t>
    </w:r>
    <w:r w:rsidR="000270CE" w:rsidRPr="003E773E">
      <w:rPr>
        <w:rFonts w:ascii="Tahoma" w:hAnsi="Tahoma" w:cs="Tahoma"/>
        <w:color w:val="808080"/>
        <w:sz w:val="18"/>
        <w:szCs w:val="18"/>
      </w:rPr>
      <w:t>e-mail</w:t>
    </w:r>
    <w:r w:rsidRPr="003E773E">
      <w:rPr>
        <w:rFonts w:ascii="Tahoma" w:hAnsi="Tahoma" w:cs="Tahoma"/>
        <w:color w:val="808080"/>
        <w:sz w:val="18"/>
        <w:szCs w:val="18"/>
      </w:rPr>
      <w:t xml:space="preserve">: </w:t>
    </w:r>
    <w:r w:rsidR="000270CE" w:rsidRPr="000270CE">
      <w:rPr>
        <w:rFonts w:ascii="Tahoma" w:hAnsi="Tahoma" w:cs="Tahoma"/>
        <w:color w:val="808080"/>
        <w:sz w:val="18"/>
        <w:szCs w:val="18"/>
      </w:rPr>
      <w:t>PF.cacciapescainterna@regione.marche.it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9B78" w14:textId="77777777" w:rsidR="005D5780" w:rsidRDefault="005D5780">
      <w:r>
        <w:separator/>
      </w:r>
    </w:p>
  </w:footnote>
  <w:footnote w:type="continuationSeparator" w:id="0">
    <w:p w14:paraId="16257543" w14:textId="77777777" w:rsidR="005D5780" w:rsidRDefault="005D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506"/>
      <w:gridCol w:w="7133"/>
    </w:tblGrid>
    <w:tr w:rsidR="003E773E" w14:paraId="3324BE2E" w14:textId="77777777" w:rsidTr="003E773E">
      <w:tc>
        <w:tcPr>
          <w:tcW w:w="2506" w:type="dxa"/>
          <w:shd w:val="clear" w:color="auto" w:fill="auto"/>
        </w:tcPr>
        <w:p w14:paraId="73F26DF5" w14:textId="77777777" w:rsidR="0080149C" w:rsidRPr="003C694A" w:rsidRDefault="00F825BB" w:rsidP="0074641B">
          <w:pPr>
            <w:pStyle w:val="Intestazione"/>
            <w:rPr>
              <w:rFonts w:ascii="Tahoma" w:hAnsi="Tahoma" w:cs="Tahoma"/>
              <w:noProof/>
            </w:rPr>
          </w:pPr>
          <w:r>
            <w:rPr>
              <w:rFonts w:ascii="Tahoma" w:hAnsi="Tahoma" w:cs="Tahoma"/>
              <w:noProof/>
            </w:rPr>
            <w:t>All.1</w:t>
          </w:r>
        </w:p>
      </w:tc>
      <w:tc>
        <w:tcPr>
          <w:tcW w:w="7133" w:type="dxa"/>
          <w:shd w:val="clear" w:color="auto" w:fill="auto"/>
        </w:tcPr>
        <w:p w14:paraId="367149B0" w14:textId="77777777" w:rsidR="009850F8" w:rsidRPr="0019472E" w:rsidRDefault="009850F8" w:rsidP="00761F83">
          <w:pPr>
            <w:pStyle w:val="Intestazione"/>
            <w:tabs>
              <w:tab w:val="left" w:pos="454"/>
              <w:tab w:val="left" w:pos="2552"/>
            </w:tabs>
            <w:spacing w:after="120"/>
            <w:rPr>
              <w:rFonts w:ascii="Corbel" w:hAnsi="Corbel"/>
            </w:rPr>
          </w:pPr>
        </w:p>
      </w:tc>
    </w:tr>
  </w:tbl>
  <w:p w14:paraId="23A0AB00" w14:textId="77777777" w:rsidR="008746E4" w:rsidRPr="00096D93" w:rsidRDefault="008746E4" w:rsidP="00911A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04F"/>
    <w:multiLevelType w:val="hybridMultilevel"/>
    <w:tmpl w:val="500E83DA"/>
    <w:lvl w:ilvl="0" w:tplc="F44A7C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71CA"/>
    <w:multiLevelType w:val="hybridMultilevel"/>
    <w:tmpl w:val="7924FCEC"/>
    <w:lvl w:ilvl="0" w:tplc="82C09A42">
      <w:numFmt w:val="bullet"/>
      <w:lvlText w:val="-"/>
      <w:lvlJc w:val="left"/>
      <w:pPr>
        <w:ind w:left="1353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8D30024"/>
    <w:multiLevelType w:val="hybridMultilevel"/>
    <w:tmpl w:val="43323F6C"/>
    <w:lvl w:ilvl="0" w:tplc="0410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E65106D"/>
    <w:multiLevelType w:val="hybridMultilevel"/>
    <w:tmpl w:val="CDACFAB2"/>
    <w:lvl w:ilvl="0" w:tplc="D01EC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0263"/>
    <w:multiLevelType w:val="hybridMultilevel"/>
    <w:tmpl w:val="81066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57B1B"/>
    <w:multiLevelType w:val="hybridMultilevel"/>
    <w:tmpl w:val="99083536"/>
    <w:lvl w:ilvl="0" w:tplc="F780A10A">
      <w:numFmt w:val="bullet"/>
      <w:lvlText w:val="-"/>
      <w:lvlJc w:val="left"/>
      <w:pPr>
        <w:ind w:left="2912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33DB"/>
    <w:multiLevelType w:val="hybridMultilevel"/>
    <w:tmpl w:val="DC02C7FC"/>
    <w:lvl w:ilvl="0" w:tplc="8DEAAB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1B2A2E"/>
    <w:multiLevelType w:val="hybridMultilevel"/>
    <w:tmpl w:val="F598763E"/>
    <w:lvl w:ilvl="0" w:tplc="C7D024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34"/>
    <w:rsid w:val="00002536"/>
    <w:rsid w:val="000107D0"/>
    <w:rsid w:val="00014E19"/>
    <w:rsid w:val="00017C08"/>
    <w:rsid w:val="00023731"/>
    <w:rsid w:val="00025801"/>
    <w:rsid w:val="000270CE"/>
    <w:rsid w:val="00030C5A"/>
    <w:rsid w:val="00033B5E"/>
    <w:rsid w:val="00033C79"/>
    <w:rsid w:val="0003446D"/>
    <w:rsid w:val="00037B09"/>
    <w:rsid w:val="000612EE"/>
    <w:rsid w:val="00062AF3"/>
    <w:rsid w:val="000633DC"/>
    <w:rsid w:val="000647A4"/>
    <w:rsid w:val="0007260B"/>
    <w:rsid w:val="00072C7C"/>
    <w:rsid w:val="00076049"/>
    <w:rsid w:val="00076BA3"/>
    <w:rsid w:val="00082A74"/>
    <w:rsid w:val="00082DCB"/>
    <w:rsid w:val="000856B1"/>
    <w:rsid w:val="000921E9"/>
    <w:rsid w:val="000929B2"/>
    <w:rsid w:val="00096457"/>
    <w:rsid w:val="00096D93"/>
    <w:rsid w:val="000A6141"/>
    <w:rsid w:val="000A6DAB"/>
    <w:rsid w:val="000B121D"/>
    <w:rsid w:val="000B37A0"/>
    <w:rsid w:val="000C5D07"/>
    <w:rsid w:val="000D1CBA"/>
    <w:rsid w:val="000D4ED4"/>
    <w:rsid w:val="000D5742"/>
    <w:rsid w:val="000E42D0"/>
    <w:rsid w:val="000E6B7D"/>
    <w:rsid w:val="000E70B1"/>
    <w:rsid w:val="000F69B6"/>
    <w:rsid w:val="00101BCA"/>
    <w:rsid w:val="00102D89"/>
    <w:rsid w:val="001049DC"/>
    <w:rsid w:val="00106A69"/>
    <w:rsid w:val="00110A17"/>
    <w:rsid w:val="0011327A"/>
    <w:rsid w:val="00113576"/>
    <w:rsid w:val="001231CD"/>
    <w:rsid w:val="00124F3F"/>
    <w:rsid w:val="001358C5"/>
    <w:rsid w:val="0014552D"/>
    <w:rsid w:val="00152F0F"/>
    <w:rsid w:val="0015387A"/>
    <w:rsid w:val="00153CE7"/>
    <w:rsid w:val="001556AB"/>
    <w:rsid w:val="00171B19"/>
    <w:rsid w:val="00196090"/>
    <w:rsid w:val="001970E7"/>
    <w:rsid w:val="001A61A1"/>
    <w:rsid w:val="001A6EFC"/>
    <w:rsid w:val="001B25B3"/>
    <w:rsid w:val="001C0BDC"/>
    <w:rsid w:val="001C7EBC"/>
    <w:rsid w:val="001E1A47"/>
    <w:rsid w:val="001E7797"/>
    <w:rsid w:val="001F18A8"/>
    <w:rsid w:val="001F22D3"/>
    <w:rsid w:val="001F6EB7"/>
    <w:rsid w:val="002002DE"/>
    <w:rsid w:val="00200F97"/>
    <w:rsid w:val="002076BD"/>
    <w:rsid w:val="00215E70"/>
    <w:rsid w:val="002258A8"/>
    <w:rsid w:val="00226683"/>
    <w:rsid w:val="00226697"/>
    <w:rsid w:val="00230472"/>
    <w:rsid w:val="002340E1"/>
    <w:rsid w:val="002355E5"/>
    <w:rsid w:val="0023588A"/>
    <w:rsid w:val="00241808"/>
    <w:rsid w:val="00250F47"/>
    <w:rsid w:val="00256C7B"/>
    <w:rsid w:val="00262CA4"/>
    <w:rsid w:val="00264D4F"/>
    <w:rsid w:val="00284058"/>
    <w:rsid w:val="0028794D"/>
    <w:rsid w:val="00293675"/>
    <w:rsid w:val="0029409E"/>
    <w:rsid w:val="00294401"/>
    <w:rsid w:val="002A182F"/>
    <w:rsid w:val="002A47C7"/>
    <w:rsid w:val="002B04B0"/>
    <w:rsid w:val="002B1C5F"/>
    <w:rsid w:val="002B200A"/>
    <w:rsid w:val="002C0B03"/>
    <w:rsid w:val="002C6370"/>
    <w:rsid w:val="002D6AB4"/>
    <w:rsid w:val="002D6D80"/>
    <w:rsid w:val="002E22C2"/>
    <w:rsid w:val="002F2BD5"/>
    <w:rsid w:val="002F413F"/>
    <w:rsid w:val="002F774C"/>
    <w:rsid w:val="00303BF3"/>
    <w:rsid w:val="00304876"/>
    <w:rsid w:val="003062C0"/>
    <w:rsid w:val="00311098"/>
    <w:rsid w:val="003403CF"/>
    <w:rsid w:val="00340684"/>
    <w:rsid w:val="00341CB5"/>
    <w:rsid w:val="003437BE"/>
    <w:rsid w:val="003453A9"/>
    <w:rsid w:val="0036272E"/>
    <w:rsid w:val="0037107B"/>
    <w:rsid w:val="003724BA"/>
    <w:rsid w:val="0037616B"/>
    <w:rsid w:val="00376F1A"/>
    <w:rsid w:val="00377779"/>
    <w:rsid w:val="003818E9"/>
    <w:rsid w:val="00382972"/>
    <w:rsid w:val="003A364F"/>
    <w:rsid w:val="003A5A49"/>
    <w:rsid w:val="003A6F45"/>
    <w:rsid w:val="003B23AC"/>
    <w:rsid w:val="003B3BF2"/>
    <w:rsid w:val="003C28B2"/>
    <w:rsid w:val="003C39D5"/>
    <w:rsid w:val="003C694A"/>
    <w:rsid w:val="003C77D8"/>
    <w:rsid w:val="003C7851"/>
    <w:rsid w:val="003D36BD"/>
    <w:rsid w:val="003D54A1"/>
    <w:rsid w:val="003D59E3"/>
    <w:rsid w:val="003E1E30"/>
    <w:rsid w:val="003E773E"/>
    <w:rsid w:val="003F7E11"/>
    <w:rsid w:val="00404DD5"/>
    <w:rsid w:val="00424B59"/>
    <w:rsid w:val="004255D5"/>
    <w:rsid w:val="00434D4A"/>
    <w:rsid w:val="004352E7"/>
    <w:rsid w:val="00437459"/>
    <w:rsid w:val="00441735"/>
    <w:rsid w:val="00441EA8"/>
    <w:rsid w:val="00442857"/>
    <w:rsid w:val="00455A6B"/>
    <w:rsid w:val="00457794"/>
    <w:rsid w:val="0047467D"/>
    <w:rsid w:val="00475F66"/>
    <w:rsid w:val="004766AA"/>
    <w:rsid w:val="00477DDB"/>
    <w:rsid w:val="00481F63"/>
    <w:rsid w:val="00487446"/>
    <w:rsid w:val="0049262C"/>
    <w:rsid w:val="004B3291"/>
    <w:rsid w:val="004B7C62"/>
    <w:rsid w:val="004C57B7"/>
    <w:rsid w:val="004C7C20"/>
    <w:rsid w:val="004D628F"/>
    <w:rsid w:val="004E1559"/>
    <w:rsid w:val="004F0FE3"/>
    <w:rsid w:val="004F216F"/>
    <w:rsid w:val="004F52A2"/>
    <w:rsid w:val="005003FC"/>
    <w:rsid w:val="00501109"/>
    <w:rsid w:val="00501219"/>
    <w:rsid w:val="005028DA"/>
    <w:rsid w:val="0051151D"/>
    <w:rsid w:val="00522144"/>
    <w:rsid w:val="00524D05"/>
    <w:rsid w:val="0052569D"/>
    <w:rsid w:val="00527B01"/>
    <w:rsid w:val="00530836"/>
    <w:rsid w:val="0054318A"/>
    <w:rsid w:val="00545AE2"/>
    <w:rsid w:val="00552185"/>
    <w:rsid w:val="00553789"/>
    <w:rsid w:val="00565608"/>
    <w:rsid w:val="00581272"/>
    <w:rsid w:val="00582059"/>
    <w:rsid w:val="00591BF1"/>
    <w:rsid w:val="00597A6D"/>
    <w:rsid w:val="005A10B8"/>
    <w:rsid w:val="005A3E51"/>
    <w:rsid w:val="005A7C75"/>
    <w:rsid w:val="005B2118"/>
    <w:rsid w:val="005B27FE"/>
    <w:rsid w:val="005B7474"/>
    <w:rsid w:val="005B7B22"/>
    <w:rsid w:val="005D1C71"/>
    <w:rsid w:val="005D5780"/>
    <w:rsid w:val="005D6943"/>
    <w:rsid w:val="005E2AC6"/>
    <w:rsid w:val="005E2AED"/>
    <w:rsid w:val="005F2DCD"/>
    <w:rsid w:val="005F2FEB"/>
    <w:rsid w:val="006046D4"/>
    <w:rsid w:val="00604872"/>
    <w:rsid w:val="00614BEC"/>
    <w:rsid w:val="006162D1"/>
    <w:rsid w:val="00630EB0"/>
    <w:rsid w:val="00636F24"/>
    <w:rsid w:val="0064038C"/>
    <w:rsid w:val="00652EE1"/>
    <w:rsid w:val="00656262"/>
    <w:rsid w:val="00662910"/>
    <w:rsid w:val="00665615"/>
    <w:rsid w:val="006711D0"/>
    <w:rsid w:val="00671E84"/>
    <w:rsid w:val="00683A84"/>
    <w:rsid w:val="00684A63"/>
    <w:rsid w:val="00697604"/>
    <w:rsid w:val="006A644B"/>
    <w:rsid w:val="006A6A2D"/>
    <w:rsid w:val="006B022C"/>
    <w:rsid w:val="006B16E2"/>
    <w:rsid w:val="006B5934"/>
    <w:rsid w:val="006C19CD"/>
    <w:rsid w:val="006C4D0A"/>
    <w:rsid w:val="006E29B0"/>
    <w:rsid w:val="006F0C4F"/>
    <w:rsid w:val="006F126B"/>
    <w:rsid w:val="006F155A"/>
    <w:rsid w:val="006F5AE1"/>
    <w:rsid w:val="00700FF8"/>
    <w:rsid w:val="00701D27"/>
    <w:rsid w:val="0070497D"/>
    <w:rsid w:val="00711598"/>
    <w:rsid w:val="00711CF1"/>
    <w:rsid w:val="00712EB6"/>
    <w:rsid w:val="00715DB3"/>
    <w:rsid w:val="0071668B"/>
    <w:rsid w:val="0072146D"/>
    <w:rsid w:val="00721C65"/>
    <w:rsid w:val="007225F1"/>
    <w:rsid w:val="00730084"/>
    <w:rsid w:val="007403BB"/>
    <w:rsid w:val="00745EA3"/>
    <w:rsid w:val="0074641B"/>
    <w:rsid w:val="00760281"/>
    <w:rsid w:val="00761F83"/>
    <w:rsid w:val="00765D4B"/>
    <w:rsid w:val="00767414"/>
    <w:rsid w:val="007725E7"/>
    <w:rsid w:val="00775B8F"/>
    <w:rsid w:val="00775D6D"/>
    <w:rsid w:val="00775EC9"/>
    <w:rsid w:val="00781F5D"/>
    <w:rsid w:val="0079014F"/>
    <w:rsid w:val="0079355D"/>
    <w:rsid w:val="00796535"/>
    <w:rsid w:val="007A38B5"/>
    <w:rsid w:val="007C1075"/>
    <w:rsid w:val="007C60E2"/>
    <w:rsid w:val="007D02BB"/>
    <w:rsid w:val="007D478C"/>
    <w:rsid w:val="007D718C"/>
    <w:rsid w:val="007E39A3"/>
    <w:rsid w:val="007F3BB0"/>
    <w:rsid w:val="007F4BC3"/>
    <w:rsid w:val="0080149C"/>
    <w:rsid w:val="00807CEF"/>
    <w:rsid w:val="0081106F"/>
    <w:rsid w:val="008256FF"/>
    <w:rsid w:val="00832F43"/>
    <w:rsid w:val="00835701"/>
    <w:rsid w:val="00840B6B"/>
    <w:rsid w:val="00843BCB"/>
    <w:rsid w:val="00845FFF"/>
    <w:rsid w:val="008513CB"/>
    <w:rsid w:val="00855077"/>
    <w:rsid w:val="008746E4"/>
    <w:rsid w:val="00875804"/>
    <w:rsid w:val="008824FE"/>
    <w:rsid w:val="008843B1"/>
    <w:rsid w:val="00886649"/>
    <w:rsid w:val="00890C2B"/>
    <w:rsid w:val="00893205"/>
    <w:rsid w:val="008A47A0"/>
    <w:rsid w:val="008B05EA"/>
    <w:rsid w:val="008B104D"/>
    <w:rsid w:val="008C4BC2"/>
    <w:rsid w:val="008C6B7C"/>
    <w:rsid w:val="008D163B"/>
    <w:rsid w:val="008E0BFE"/>
    <w:rsid w:val="008F171D"/>
    <w:rsid w:val="008F2277"/>
    <w:rsid w:val="008F71FD"/>
    <w:rsid w:val="008F74C9"/>
    <w:rsid w:val="00901D5E"/>
    <w:rsid w:val="00902C62"/>
    <w:rsid w:val="00903267"/>
    <w:rsid w:val="00904687"/>
    <w:rsid w:val="00904987"/>
    <w:rsid w:val="009055CD"/>
    <w:rsid w:val="00907A4F"/>
    <w:rsid w:val="009113D9"/>
    <w:rsid w:val="00911A93"/>
    <w:rsid w:val="009123D5"/>
    <w:rsid w:val="00912469"/>
    <w:rsid w:val="0092160B"/>
    <w:rsid w:val="00930540"/>
    <w:rsid w:val="00930990"/>
    <w:rsid w:val="00933406"/>
    <w:rsid w:val="00944481"/>
    <w:rsid w:val="009453F4"/>
    <w:rsid w:val="009624B3"/>
    <w:rsid w:val="00962A19"/>
    <w:rsid w:val="0096307C"/>
    <w:rsid w:val="00965810"/>
    <w:rsid w:val="009715B6"/>
    <w:rsid w:val="00974C92"/>
    <w:rsid w:val="00975070"/>
    <w:rsid w:val="009754F8"/>
    <w:rsid w:val="00975C56"/>
    <w:rsid w:val="00976165"/>
    <w:rsid w:val="009774FC"/>
    <w:rsid w:val="00981459"/>
    <w:rsid w:val="009829C2"/>
    <w:rsid w:val="009850F8"/>
    <w:rsid w:val="00986FB9"/>
    <w:rsid w:val="0099115B"/>
    <w:rsid w:val="009A11C3"/>
    <w:rsid w:val="009A5E24"/>
    <w:rsid w:val="009A6E3C"/>
    <w:rsid w:val="009C792F"/>
    <w:rsid w:val="009D1D51"/>
    <w:rsid w:val="009D486A"/>
    <w:rsid w:val="009D5F04"/>
    <w:rsid w:val="009E5F98"/>
    <w:rsid w:val="009E6347"/>
    <w:rsid w:val="009F14AD"/>
    <w:rsid w:val="009F4246"/>
    <w:rsid w:val="009F58AE"/>
    <w:rsid w:val="00A0458B"/>
    <w:rsid w:val="00A06C0B"/>
    <w:rsid w:val="00A07965"/>
    <w:rsid w:val="00A07FF2"/>
    <w:rsid w:val="00A27A4D"/>
    <w:rsid w:val="00A32627"/>
    <w:rsid w:val="00A4296D"/>
    <w:rsid w:val="00A52212"/>
    <w:rsid w:val="00A6259A"/>
    <w:rsid w:val="00A70F58"/>
    <w:rsid w:val="00A71E9A"/>
    <w:rsid w:val="00A72F7D"/>
    <w:rsid w:val="00A7340F"/>
    <w:rsid w:val="00A779A5"/>
    <w:rsid w:val="00A814E3"/>
    <w:rsid w:val="00AB08EA"/>
    <w:rsid w:val="00AB4543"/>
    <w:rsid w:val="00AB502C"/>
    <w:rsid w:val="00AB5B87"/>
    <w:rsid w:val="00AC465C"/>
    <w:rsid w:val="00AC5875"/>
    <w:rsid w:val="00AD06B0"/>
    <w:rsid w:val="00AD2DF8"/>
    <w:rsid w:val="00AD3BEA"/>
    <w:rsid w:val="00AD5F34"/>
    <w:rsid w:val="00AD6BC7"/>
    <w:rsid w:val="00AE15ED"/>
    <w:rsid w:val="00AE4F38"/>
    <w:rsid w:val="00AF2201"/>
    <w:rsid w:val="00AF5A6A"/>
    <w:rsid w:val="00AF5DFB"/>
    <w:rsid w:val="00AF66C5"/>
    <w:rsid w:val="00B054EE"/>
    <w:rsid w:val="00B13240"/>
    <w:rsid w:val="00B20464"/>
    <w:rsid w:val="00B22DC8"/>
    <w:rsid w:val="00B27AA2"/>
    <w:rsid w:val="00B3403C"/>
    <w:rsid w:val="00B34E48"/>
    <w:rsid w:val="00B35283"/>
    <w:rsid w:val="00B46506"/>
    <w:rsid w:val="00B52A9B"/>
    <w:rsid w:val="00B55E02"/>
    <w:rsid w:val="00B66570"/>
    <w:rsid w:val="00B66ADC"/>
    <w:rsid w:val="00B763EF"/>
    <w:rsid w:val="00B7796E"/>
    <w:rsid w:val="00B8338E"/>
    <w:rsid w:val="00B916EE"/>
    <w:rsid w:val="00B91989"/>
    <w:rsid w:val="00B92638"/>
    <w:rsid w:val="00B96159"/>
    <w:rsid w:val="00BB035A"/>
    <w:rsid w:val="00BB0B6E"/>
    <w:rsid w:val="00BB673D"/>
    <w:rsid w:val="00BC13D3"/>
    <w:rsid w:val="00BC2E2F"/>
    <w:rsid w:val="00BC7464"/>
    <w:rsid w:val="00BD4033"/>
    <w:rsid w:val="00BD5E62"/>
    <w:rsid w:val="00BF07DC"/>
    <w:rsid w:val="00C00463"/>
    <w:rsid w:val="00C02CBC"/>
    <w:rsid w:val="00C06CAA"/>
    <w:rsid w:val="00C11BBC"/>
    <w:rsid w:val="00C15044"/>
    <w:rsid w:val="00C15FD0"/>
    <w:rsid w:val="00C17380"/>
    <w:rsid w:val="00C17BEB"/>
    <w:rsid w:val="00C2115E"/>
    <w:rsid w:val="00C228DB"/>
    <w:rsid w:val="00C302CA"/>
    <w:rsid w:val="00C350FA"/>
    <w:rsid w:val="00C36A56"/>
    <w:rsid w:val="00C47323"/>
    <w:rsid w:val="00C56030"/>
    <w:rsid w:val="00C62A31"/>
    <w:rsid w:val="00C667C5"/>
    <w:rsid w:val="00C728AC"/>
    <w:rsid w:val="00C74BE5"/>
    <w:rsid w:val="00C754BB"/>
    <w:rsid w:val="00C7553E"/>
    <w:rsid w:val="00C77E5F"/>
    <w:rsid w:val="00C80D87"/>
    <w:rsid w:val="00C85681"/>
    <w:rsid w:val="00C92D81"/>
    <w:rsid w:val="00CA1594"/>
    <w:rsid w:val="00CA35B3"/>
    <w:rsid w:val="00CA7DB8"/>
    <w:rsid w:val="00CB17F2"/>
    <w:rsid w:val="00CC5A0A"/>
    <w:rsid w:val="00CD1739"/>
    <w:rsid w:val="00CD253C"/>
    <w:rsid w:val="00CD28ED"/>
    <w:rsid w:val="00CD7174"/>
    <w:rsid w:val="00CE2560"/>
    <w:rsid w:val="00CE2876"/>
    <w:rsid w:val="00CF110D"/>
    <w:rsid w:val="00CF7C08"/>
    <w:rsid w:val="00D0300C"/>
    <w:rsid w:val="00D0578F"/>
    <w:rsid w:val="00D222C9"/>
    <w:rsid w:val="00D237F9"/>
    <w:rsid w:val="00D27902"/>
    <w:rsid w:val="00D37579"/>
    <w:rsid w:val="00D42E48"/>
    <w:rsid w:val="00D44047"/>
    <w:rsid w:val="00D544D2"/>
    <w:rsid w:val="00D574AC"/>
    <w:rsid w:val="00D6065F"/>
    <w:rsid w:val="00D61BB3"/>
    <w:rsid w:val="00D63BBF"/>
    <w:rsid w:val="00D64B40"/>
    <w:rsid w:val="00D7051F"/>
    <w:rsid w:val="00D70E59"/>
    <w:rsid w:val="00D76CAB"/>
    <w:rsid w:val="00D83202"/>
    <w:rsid w:val="00D91C10"/>
    <w:rsid w:val="00D97EF8"/>
    <w:rsid w:val="00DA3216"/>
    <w:rsid w:val="00DB39EE"/>
    <w:rsid w:val="00DB4D79"/>
    <w:rsid w:val="00DC61FB"/>
    <w:rsid w:val="00DD6BB6"/>
    <w:rsid w:val="00DD74B6"/>
    <w:rsid w:val="00DE26B3"/>
    <w:rsid w:val="00DF4EA4"/>
    <w:rsid w:val="00DF7F36"/>
    <w:rsid w:val="00E00AE1"/>
    <w:rsid w:val="00E02461"/>
    <w:rsid w:val="00E0497A"/>
    <w:rsid w:val="00E0511F"/>
    <w:rsid w:val="00E108AF"/>
    <w:rsid w:val="00E23980"/>
    <w:rsid w:val="00E52A76"/>
    <w:rsid w:val="00E61AF4"/>
    <w:rsid w:val="00E67C0D"/>
    <w:rsid w:val="00E73995"/>
    <w:rsid w:val="00E815BB"/>
    <w:rsid w:val="00E83CB1"/>
    <w:rsid w:val="00E90652"/>
    <w:rsid w:val="00E90C85"/>
    <w:rsid w:val="00EA0E97"/>
    <w:rsid w:val="00EB2582"/>
    <w:rsid w:val="00EC2BA6"/>
    <w:rsid w:val="00EC58D0"/>
    <w:rsid w:val="00ED0160"/>
    <w:rsid w:val="00ED065C"/>
    <w:rsid w:val="00ED2FD0"/>
    <w:rsid w:val="00ED5336"/>
    <w:rsid w:val="00ED7A66"/>
    <w:rsid w:val="00EE1000"/>
    <w:rsid w:val="00EE1D6C"/>
    <w:rsid w:val="00EE371D"/>
    <w:rsid w:val="00EE4B10"/>
    <w:rsid w:val="00EF4DD5"/>
    <w:rsid w:val="00EF5D39"/>
    <w:rsid w:val="00F11360"/>
    <w:rsid w:val="00F14362"/>
    <w:rsid w:val="00F15217"/>
    <w:rsid w:val="00F17495"/>
    <w:rsid w:val="00F23060"/>
    <w:rsid w:val="00F26A96"/>
    <w:rsid w:val="00F32C98"/>
    <w:rsid w:val="00F41A48"/>
    <w:rsid w:val="00F41D1D"/>
    <w:rsid w:val="00F41E75"/>
    <w:rsid w:val="00F43A37"/>
    <w:rsid w:val="00F52DF0"/>
    <w:rsid w:val="00F53932"/>
    <w:rsid w:val="00F5671F"/>
    <w:rsid w:val="00F66B48"/>
    <w:rsid w:val="00F80B83"/>
    <w:rsid w:val="00F825BB"/>
    <w:rsid w:val="00F826A3"/>
    <w:rsid w:val="00F861D8"/>
    <w:rsid w:val="00F86C66"/>
    <w:rsid w:val="00F9038B"/>
    <w:rsid w:val="00F905AD"/>
    <w:rsid w:val="00FA004E"/>
    <w:rsid w:val="00FA0E87"/>
    <w:rsid w:val="00FA5CEF"/>
    <w:rsid w:val="00FA6D2B"/>
    <w:rsid w:val="00FC4460"/>
    <w:rsid w:val="00FC553E"/>
    <w:rsid w:val="00FC5F2D"/>
    <w:rsid w:val="00FE1B46"/>
    <w:rsid w:val="00FE2BD2"/>
    <w:rsid w:val="00FE5C59"/>
    <w:rsid w:val="00FF06A5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A4712"/>
  <w15:docId w15:val="{8DFB3011-D6A4-4AED-A8F0-A8DCB95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5DB3"/>
  </w:style>
  <w:style w:type="paragraph" w:styleId="Titolo1">
    <w:name w:val="heading 1"/>
    <w:basedOn w:val="Normale"/>
    <w:next w:val="Normale"/>
    <w:qFormat/>
    <w:rsid w:val="00715DB3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15D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5DB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15DB3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715DB3"/>
    <w:pPr>
      <w:framePr w:w="3649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Didascalia">
    <w:name w:val="caption"/>
    <w:basedOn w:val="Normale"/>
    <w:next w:val="Normale"/>
    <w:qFormat/>
    <w:rsid w:val="00715DB3"/>
    <w:pPr>
      <w:framePr w:w="4074" w:h="595" w:hSpace="141" w:wrap="around" w:vAnchor="text" w:hAnchor="page" w:x="1881" w:y="1"/>
      <w:ind w:right="-188"/>
      <w:jc w:val="center"/>
    </w:pPr>
    <w:rPr>
      <w:rFonts w:ascii="Arial" w:hAnsi="Arial"/>
      <w:i/>
      <w:spacing w:val="12"/>
      <w:sz w:val="16"/>
    </w:rPr>
  </w:style>
  <w:style w:type="paragraph" w:styleId="Testofumetto">
    <w:name w:val="Balloon Text"/>
    <w:basedOn w:val="Normale"/>
    <w:semiHidden/>
    <w:rsid w:val="0072146D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1"/>
    <w:rsid w:val="00D44047"/>
    <w:rPr>
      <w:rFonts w:ascii="Arial" w:hAnsi="Arial"/>
      <w:i/>
      <w:spacing w:val="12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524D05"/>
  </w:style>
  <w:style w:type="paragraph" w:customStyle="1" w:styleId="Default">
    <w:name w:val="Default"/>
    <w:rsid w:val="00033B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91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8746E4"/>
    <w:rPr>
      <w:vertAlign w:val="superscript"/>
    </w:rPr>
  </w:style>
  <w:style w:type="character" w:styleId="Collegamentovisitato">
    <w:name w:val="FollowedHyperlink"/>
    <w:semiHidden/>
    <w:unhideWhenUsed/>
    <w:rsid w:val="003C77D8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3E773E"/>
  </w:style>
  <w:style w:type="paragraph" w:styleId="Paragrafoelenco">
    <w:name w:val="List Paragraph"/>
    <w:basedOn w:val="Normale"/>
    <w:uiPriority w:val="34"/>
    <w:qFormat/>
    <w:rsid w:val="00AD5F3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m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one.marche.cacciaepesca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zareno\Desktop\Richiesta%20integrazione%20doc.%20Gobb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7ADC-FD1E-4150-849F-F145509B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integrazione doc. Gobbi.dotx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GIUNTA REGIONE MARCHE</vt:lpstr>
    </vt:vector>
  </TitlesOfParts>
  <Company>REGIONE MARCHE</Company>
  <LinksUpToDate>false</LinksUpToDate>
  <CharactersWithSpaces>3570</CharactersWithSpaces>
  <SharedDoc>false</SharedDoc>
  <HLinks>
    <vt:vector size="18" baseType="variant">
      <vt:variant>
        <vt:i4>5243004</vt:i4>
      </vt:variant>
      <vt:variant>
        <vt:i4>9</vt:i4>
      </vt:variant>
      <vt:variant>
        <vt:i4>0</vt:i4>
      </vt:variant>
      <vt:variant>
        <vt:i4>5</vt:i4>
      </vt:variant>
      <vt:variant>
        <vt:lpwstr>mailto:regione.marche.politichesociali@emarche.it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http://www.servizisociali.marche.it/</vt:lpwstr>
      </vt:variant>
      <vt:variant>
        <vt:lpwstr/>
      </vt:variant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mailto:funzione.politichesociali@regione.marche.it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GIUNTA REGIONE MARCHE</dc:title>
  <dc:creator>Nazzareno Ferretti</dc:creator>
  <cp:lastModifiedBy>Alessandro Filiaggi</cp:lastModifiedBy>
  <cp:revision>2</cp:revision>
  <cp:lastPrinted>2020-10-16T07:55:00Z</cp:lastPrinted>
  <dcterms:created xsi:type="dcterms:W3CDTF">2024-02-28T09:13:00Z</dcterms:created>
  <dcterms:modified xsi:type="dcterms:W3CDTF">2024-02-28T09:13:00Z</dcterms:modified>
</cp:coreProperties>
</file>